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4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9210"/>
      </w:tblGrid>
      <w:tr w:rsidR="0011091F" w:rsidRPr="00DA40AA" w:rsidTr="00DA40AA">
        <w:tc>
          <w:tcPr>
            <w:tcW w:w="9210" w:type="dxa"/>
          </w:tcPr>
          <w:p w:rsidR="0011091F" w:rsidRDefault="0011091F" w:rsidP="00DA40AA">
            <w:pPr>
              <w:pStyle w:val="COMBLAB-Title"/>
              <w:spacing w:before="120" w:after="120" w:line="240" w:lineRule="auto"/>
              <w:jc w:val="center"/>
              <w:rPr>
                <w:caps/>
                <w:sz w:val="38"/>
                <w:szCs w:val="38"/>
                <w:lang w:val="sk-SK"/>
              </w:rPr>
            </w:pPr>
            <w:r w:rsidRPr="00443A68">
              <w:rPr>
                <w:caps/>
                <w:sz w:val="38"/>
                <w:szCs w:val="38"/>
                <w:lang w:val="sk-SK"/>
              </w:rPr>
              <w:t>KOLIK B</w:t>
            </w:r>
            <w:r>
              <w:rPr>
                <w:caps/>
                <w:sz w:val="38"/>
                <w:szCs w:val="38"/>
                <w:lang w:val="sk-SK"/>
              </w:rPr>
              <w:t xml:space="preserve">ÍLKOVIN OBSAHUJE MLÉKO? </w:t>
            </w:r>
          </w:p>
          <w:p w:rsidR="0011091F" w:rsidRPr="009D425C" w:rsidRDefault="0011091F" w:rsidP="00DA40AA">
            <w:pPr>
              <w:pStyle w:val="COMBLAB-Title"/>
              <w:spacing w:before="120" w:after="120" w:line="240" w:lineRule="auto"/>
              <w:jc w:val="center"/>
              <w:rPr>
                <w:caps/>
                <w:sz w:val="38"/>
                <w:szCs w:val="38"/>
                <w:lang w:val="sk-SK"/>
              </w:rPr>
            </w:pPr>
            <w:r>
              <w:rPr>
                <w:caps/>
                <w:sz w:val="38"/>
                <w:szCs w:val="38"/>
                <w:lang w:val="sk-SK"/>
              </w:rPr>
              <w:t>(ČÁST 2</w:t>
            </w:r>
            <w:r w:rsidRPr="00AE762D">
              <w:rPr>
                <w:caps/>
                <w:sz w:val="38"/>
                <w:szCs w:val="38"/>
                <w:lang w:val="sk-SK"/>
              </w:rPr>
              <w:t>)</w:t>
            </w:r>
          </w:p>
        </w:tc>
      </w:tr>
    </w:tbl>
    <w:p w:rsidR="0011091F" w:rsidRPr="004B2A0B" w:rsidRDefault="0011091F" w:rsidP="00041923">
      <w:pPr>
        <w:pStyle w:val="COMBLAB-Title"/>
        <w:rPr>
          <w:lang w:val="sk-SK"/>
        </w:rPr>
      </w:pPr>
    </w:p>
    <w:p w:rsidR="0011091F" w:rsidRPr="00443A68" w:rsidRDefault="0011091F" w:rsidP="00443A68">
      <w:pPr>
        <w:pStyle w:val="COMBLAB-textStory"/>
        <w:pBdr>
          <w:left w:val="single" w:sz="18" w:space="3" w:color="4F81BD"/>
          <w:bottom w:val="single" w:sz="18" w:space="9" w:color="4F81BD"/>
        </w:pBdr>
        <w:spacing w:line="240" w:lineRule="auto"/>
        <w:jc w:val="both"/>
        <w:rPr>
          <w:lang w:val="sk-SK"/>
        </w:rPr>
      </w:pPr>
      <w:r w:rsidRPr="00443A68">
        <w:rPr>
          <w:lang w:val="sk-SK"/>
        </w:rPr>
        <w:t>Jedním z důležitých zdrojů bílkovin je mléko. Kvalita mléka a obsah bílkovin je však ovlivněn několika faktory. Kontrola kvality kontroly mléka a mléčných výrobků patří v mlékárnách k</w:t>
      </w:r>
      <w:r>
        <w:rPr>
          <w:lang w:val="sk-SK"/>
        </w:rPr>
        <w:t> </w:t>
      </w:r>
      <w:r w:rsidRPr="00443A68">
        <w:rPr>
          <w:lang w:val="sk-SK"/>
        </w:rPr>
        <w:t>důležitým výrobním prvkům a velkou roli v ní hraje právě chemie.</w:t>
      </w:r>
    </w:p>
    <w:p w:rsidR="0011091F" w:rsidRPr="00443A68" w:rsidRDefault="0011091F" w:rsidP="00443A68">
      <w:pPr>
        <w:pStyle w:val="COMBLAB-textStory"/>
        <w:pBdr>
          <w:left w:val="single" w:sz="18" w:space="3" w:color="4F81BD"/>
          <w:bottom w:val="single" w:sz="18" w:space="9" w:color="4F81BD"/>
        </w:pBdr>
        <w:spacing w:line="240" w:lineRule="auto"/>
        <w:jc w:val="both"/>
        <w:rPr>
          <w:lang w:val="sk-SK"/>
        </w:rPr>
      </w:pPr>
      <w:r w:rsidRPr="00443A68">
        <w:rPr>
          <w:lang w:val="sk-SK"/>
        </w:rPr>
        <w:t>Může se stát, že mlékárna dostane mléko od zemědělce, jehož krávy jsou nemocné. Jedním z</w:t>
      </w:r>
      <w:r>
        <w:rPr>
          <w:lang w:val="sk-SK"/>
        </w:rPr>
        <w:t> </w:t>
      </w:r>
      <w:r w:rsidRPr="00443A68">
        <w:rPr>
          <w:lang w:val="sk-SK"/>
        </w:rPr>
        <w:t>parametrů, který svědčí o nezávadnosti mléka, je obsah bílkovin splňující předepsané normy.</w:t>
      </w:r>
    </w:p>
    <w:p w:rsidR="0011091F" w:rsidRPr="00443A68" w:rsidRDefault="0011091F" w:rsidP="00443A68">
      <w:pPr>
        <w:pStyle w:val="COMBLAB-textStory"/>
        <w:pBdr>
          <w:left w:val="single" w:sz="18" w:space="3" w:color="4F81BD"/>
          <w:bottom w:val="single" w:sz="18" w:space="9" w:color="4F81BD"/>
        </w:pBdr>
        <w:spacing w:line="240" w:lineRule="auto"/>
        <w:jc w:val="both"/>
        <w:rPr>
          <w:b/>
          <w:lang w:val="sk-SK"/>
        </w:rPr>
      </w:pPr>
      <w:r w:rsidRPr="00443A68">
        <w:rPr>
          <w:b/>
          <w:lang w:val="sk-SK"/>
        </w:rPr>
        <w:t>Zjistěte obsah bílkovin ve vzorku mléka a ověřte tak požadovanou kvalitu.</w:t>
      </w:r>
    </w:p>
    <w:p w:rsidR="0011091F" w:rsidRPr="00CB381D" w:rsidRDefault="0011091F" w:rsidP="00CB381D">
      <w:pPr>
        <w:pStyle w:val="COMBLAB-Title"/>
        <w:spacing w:before="360" w:after="200"/>
        <w:rPr>
          <w:lang w:val="sk-SK"/>
        </w:rPr>
      </w:pPr>
      <w:r w:rsidRPr="00CB381D">
        <w:rPr>
          <w:lang w:val="sk-SK"/>
        </w:rPr>
        <w:t>Vyřešte zadanou otázku</w:t>
      </w:r>
    </w:p>
    <w:p w:rsidR="0011091F" w:rsidRDefault="0011091F" w:rsidP="00CB381D">
      <w:pPr>
        <w:pStyle w:val="COMBLAB-text"/>
        <w:rPr>
          <w:lang w:val="cs-CZ"/>
        </w:rPr>
      </w:pPr>
      <w:r>
        <w:rPr>
          <w:lang w:val="cs-CZ"/>
        </w:rPr>
        <w:t xml:space="preserve">Ve skupině jste vymysleli, jak zjistíte množství bílkovin v mléce. Prodiskutujte váš postup s vyučujícím, než začnete pracovat. Na konci pracovního listu najdete postup, jak pomocí spektrometru měřit absorbanci v roztocích o různých koncentracích. Spektrometr můžete využít i pro analýzu dat – postup je také v závěru dokumentu. </w:t>
      </w:r>
    </w:p>
    <w:p w:rsidR="0011091F" w:rsidRPr="00F333FA" w:rsidRDefault="0011091F" w:rsidP="00CB381D">
      <w:pPr>
        <w:pStyle w:val="COMBLAB-text"/>
        <w:rPr>
          <w:b/>
          <w:lang w:val="cs-CZ"/>
        </w:rPr>
      </w:pPr>
      <w:r w:rsidRPr="00F333FA">
        <w:rPr>
          <w:b/>
          <w:lang w:val="cs-CZ"/>
        </w:rPr>
        <w:t>Než začnete experimentovat</w:t>
      </w:r>
    </w:p>
    <w:p w:rsidR="0011091F" w:rsidRPr="005F3747" w:rsidRDefault="0011091F" w:rsidP="00CB381D">
      <w:pPr>
        <w:pStyle w:val="COMBLAB-list"/>
        <w:ind w:left="426" w:hanging="426"/>
        <w:contextualSpacing w:val="0"/>
        <w:jc w:val="both"/>
        <w:rPr>
          <w:lang w:val="cs-CZ"/>
        </w:rPr>
      </w:pPr>
      <w:r>
        <w:rPr>
          <w:lang w:val="cs-CZ"/>
        </w:rPr>
        <w:t xml:space="preserve">Zapište známé koncentrace roztoku bílkovin, které použijete při provedení experimentu. Vysvětlete, proč používáte tyto roztoky. </w:t>
      </w:r>
    </w:p>
    <w:p w:rsidR="0011091F" w:rsidRPr="00CB381D" w:rsidRDefault="0011091F" w:rsidP="00CB381D">
      <w:pPr>
        <w:pStyle w:val="COMBLAB-text"/>
        <w:spacing w:after="120"/>
        <w:jc w:val="left"/>
        <w:rPr>
          <w:lang w:val="cs-CZ"/>
        </w:rPr>
      </w:pPr>
      <w:r w:rsidRPr="00CB381D">
        <w:rPr>
          <w:lang w:val="cs-CZ"/>
        </w:rPr>
        <w:t>_________________________________________________________________________</w:t>
      </w:r>
    </w:p>
    <w:p w:rsidR="0011091F" w:rsidRPr="00CB381D" w:rsidRDefault="0011091F" w:rsidP="00CB381D">
      <w:pPr>
        <w:pStyle w:val="COMBLAB-text"/>
        <w:spacing w:after="120"/>
        <w:jc w:val="left"/>
        <w:rPr>
          <w:lang w:val="cs-CZ"/>
        </w:rPr>
      </w:pPr>
      <w:r w:rsidRPr="00CB381D">
        <w:rPr>
          <w:lang w:val="cs-CZ"/>
        </w:rPr>
        <w:t>_________________________________________________________________________</w:t>
      </w:r>
    </w:p>
    <w:p w:rsidR="0011091F" w:rsidRPr="00F333FA" w:rsidRDefault="0011091F" w:rsidP="00CB381D">
      <w:pPr>
        <w:pStyle w:val="COMBLAB-list"/>
        <w:ind w:left="426" w:hanging="426"/>
        <w:contextualSpacing w:val="0"/>
        <w:jc w:val="both"/>
        <w:rPr>
          <w:lang w:val="cs-CZ"/>
        </w:rPr>
      </w:pPr>
      <w:r w:rsidRPr="00F333FA">
        <w:rPr>
          <w:lang w:val="cs-CZ"/>
        </w:rPr>
        <w:t>Odhadněte, jak</w:t>
      </w:r>
      <w:r>
        <w:rPr>
          <w:lang w:val="cs-CZ"/>
        </w:rPr>
        <w:t>ý je obsah bílkovin ve stanovovaném vzorku (mg/L).</w:t>
      </w:r>
      <w:r w:rsidRPr="00F333FA">
        <w:rPr>
          <w:lang w:val="cs-CZ"/>
        </w:rPr>
        <w:t xml:space="preserve"> Svou předpověď zdůvodněte. </w:t>
      </w:r>
    </w:p>
    <w:p w:rsidR="0011091F" w:rsidRPr="00F333FA" w:rsidRDefault="0011091F" w:rsidP="00CB381D">
      <w:pPr>
        <w:pStyle w:val="COMBLAB-text"/>
        <w:spacing w:after="120"/>
        <w:jc w:val="left"/>
        <w:rPr>
          <w:lang w:val="cs-CZ"/>
        </w:rPr>
      </w:pPr>
      <w:r w:rsidRPr="00F333FA">
        <w:rPr>
          <w:lang w:val="cs-CZ"/>
        </w:rPr>
        <w:t>_________________________________________________________________________</w:t>
      </w:r>
    </w:p>
    <w:p w:rsidR="0011091F" w:rsidRPr="00F333FA" w:rsidRDefault="0011091F" w:rsidP="00CB381D">
      <w:pPr>
        <w:pStyle w:val="COMBLAB-text"/>
        <w:spacing w:after="120"/>
        <w:jc w:val="left"/>
        <w:rPr>
          <w:lang w:val="cs-CZ"/>
        </w:rPr>
      </w:pPr>
      <w:r w:rsidRPr="00F333FA">
        <w:rPr>
          <w:lang w:val="cs-CZ"/>
        </w:rPr>
        <w:t>_________________________________________________________________________</w:t>
      </w:r>
    </w:p>
    <w:p w:rsidR="0011091F" w:rsidRPr="00CB381D" w:rsidRDefault="0011091F" w:rsidP="00CB381D">
      <w:pPr>
        <w:pStyle w:val="COMBLABTitle-question"/>
        <w:spacing w:after="60"/>
        <w:rPr>
          <w:i w:val="0"/>
          <w:sz w:val="28"/>
          <w:szCs w:val="28"/>
          <w:highlight w:val="green"/>
          <w:lang w:val="cs-CZ"/>
        </w:rPr>
      </w:pPr>
    </w:p>
    <w:p w:rsidR="0011091F" w:rsidRPr="00CB381D" w:rsidRDefault="0011091F" w:rsidP="00CB381D">
      <w:pPr>
        <w:pStyle w:val="COMBLAB-text"/>
        <w:jc w:val="left"/>
        <w:rPr>
          <w:lang w:val="cs-CZ"/>
        </w:rPr>
      </w:pPr>
    </w:p>
    <w:p w:rsidR="0011091F" w:rsidRPr="00F75C12" w:rsidRDefault="0011091F" w:rsidP="00CB381D">
      <w:pPr>
        <w:pStyle w:val="COMBLAB-text"/>
        <w:jc w:val="left"/>
        <w:rPr>
          <w:b/>
          <w:lang w:val="cs-CZ"/>
        </w:rPr>
      </w:pPr>
      <w:r>
        <w:rPr>
          <w:b/>
          <w:lang w:val="cs-CZ"/>
        </w:rPr>
        <w:br w:type="page"/>
        <w:t>Naměřená data</w:t>
      </w:r>
    </w:p>
    <w:p w:rsidR="0011091F" w:rsidRPr="008B2E5B" w:rsidRDefault="0011091F" w:rsidP="008B2E5B">
      <w:pPr>
        <w:pStyle w:val="COMBLAB-list"/>
        <w:numPr>
          <w:ilvl w:val="0"/>
          <w:numId w:val="36"/>
        </w:numPr>
        <w:ind w:left="425" w:hanging="425"/>
        <w:rPr>
          <w:lang w:val="cs-CZ"/>
        </w:rPr>
      </w:pPr>
      <w:r w:rsidRPr="008B2E5B">
        <w:rPr>
          <w:lang w:val="cs-CZ"/>
        </w:rPr>
        <w:t>Zaznamenejte naměřená data: můžete do grafu i tabulky (dodejte řádky v případě potřeby)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418"/>
      </w:tblGrid>
      <w:tr w:rsidR="0011091F" w:rsidRPr="00145282" w:rsidTr="00CB381D">
        <w:trPr>
          <w:jc w:val="center"/>
        </w:trPr>
        <w:tc>
          <w:tcPr>
            <w:tcW w:w="1418" w:type="dxa"/>
            <w:tcBorders>
              <w:bottom w:val="double" w:sz="4" w:space="0" w:color="auto"/>
            </w:tcBorders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  <w:r w:rsidRPr="00145282">
              <w:rPr>
                <w:lang w:val="cs-CZ"/>
              </w:rPr>
              <w:t>?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  <w:r w:rsidRPr="00145282">
              <w:rPr>
                <w:lang w:val="cs-CZ"/>
              </w:rPr>
              <w:t>?</w:t>
            </w:r>
          </w:p>
        </w:tc>
      </w:tr>
      <w:tr w:rsidR="0011091F" w:rsidRPr="00145282" w:rsidTr="00CB38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</w:tr>
      <w:tr w:rsidR="0011091F" w:rsidRPr="00145282" w:rsidTr="00CB381D">
        <w:trPr>
          <w:jc w:val="center"/>
        </w:trPr>
        <w:tc>
          <w:tcPr>
            <w:tcW w:w="1418" w:type="dxa"/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  <w:tc>
          <w:tcPr>
            <w:tcW w:w="1418" w:type="dxa"/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</w:tr>
      <w:tr w:rsidR="0011091F" w:rsidRPr="00145282" w:rsidTr="00CB381D">
        <w:trPr>
          <w:jc w:val="center"/>
        </w:trPr>
        <w:tc>
          <w:tcPr>
            <w:tcW w:w="1418" w:type="dxa"/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  <w:tc>
          <w:tcPr>
            <w:tcW w:w="1418" w:type="dxa"/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</w:tr>
      <w:tr w:rsidR="0011091F" w:rsidRPr="00145282" w:rsidTr="00CB381D">
        <w:trPr>
          <w:jc w:val="center"/>
        </w:trPr>
        <w:tc>
          <w:tcPr>
            <w:tcW w:w="1418" w:type="dxa"/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  <w:tc>
          <w:tcPr>
            <w:tcW w:w="1418" w:type="dxa"/>
          </w:tcPr>
          <w:p w:rsidR="0011091F" w:rsidRPr="00145282" w:rsidRDefault="0011091F" w:rsidP="00DB670D">
            <w:pPr>
              <w:pStyle w:val="COMBLAB-text"/>
              <w:spacing w:after="0" w:line="240" w:lineRule="auto"/>
              <w:jc w:val="left"/>
              <w:rPr>
                <w:lang w:val="cs-CZ"/>
              </w:rPr>
            </w:pPr>
          </w:p>
        </w:tc>
      </w:tr>
    </w:tbl>
    <w:p w:rsidR="0011091F" w:rsidRDefault="0011091F" w:rsidP="00CB381D">
      <w:pPr>
        <w:pStyle w:val="COMBLAB-text"/>
        <w:jc w:val="left"/>
        <w:rPr>
          <w:lang w:val="cs-CZ"/>
        </w:rPr>
      </w:pPr>
    </w:p>
    <w:p w:rsidR="0011091F" w:rsidRDefault="0011091F" w:rsidP="00CB381D">
      <w:pPr>
        <w:pStyle w:val="COMBLAB-text"/>
        <w:jc w:val="left"/>
        <w:rPr>
          <w:lang w:val="cs-CZ"/>
        </w:rPr>
      </w:pPr>
    </w:p>
    <w:p w:rsidR="0011091F" w:rsidRDefault="0011091F" w:rsidP="00CB381D">
      <w:pPr>
        <w:pStyle w:val="COMBLAB-text"/>
        <w:jc w:val="left"/>
        <w:rPr>
          <w:lang w:val="cs-CZ"/>
        </w:rPr>
      </w:pPr>
    </w:p>
    <w:p w:rsidR="0011091F" w:rsidRDefault="0011091F" w:rsidP="00CB381D">
      <w:pPr>
        <w:pStyle w:val="COMBLAB-text"/>
        <w:jc w:val="left"/>
        <w:rPr>
          <w:lang w:val="cs-CZ"/>
        </w:rPr>
      </w:pPr>
    </w:p>
    <w:p w:rsidR="0011091F" w:rsidRDefault="0011091F" w:rsidP="00CB381D">
      <w:pPr>
        <w:pStyle w:val="COMBLAB-text"/>
        <w:jc w:val="left"/>
        <w:rPr>
          <w:lang w:val="cs-CZ"/>
        </w:rPr>
      </w:pPr>
    </w:p>
    <w:p w:rsidR="0011091F" w:rsidRDefault="0011091F" w:rsidP="008B2E5B">
      <w:pPr>
        <w:pStyle w:val="COMBLAB-list"/>
        <w:numPr>
          <w:ilvl w:val="0"/>
          <w:numId w:val="36"/>
        </w:numPr>
        <w:ind w:left="425" w:hanging="425"/>
        <w:rPr>
          <w:lang w:val="cs-CZ"/>
        </w:rPr>
      </w:pPr>
      <w:r>
        <w:rPr>
          <w:lang w:val="cs-CZ"/>
        </w:rPr>
        <w:t>Po provedení experimentu je potřeba spočítat koncentraci bílkovin ve stanovovaném roztoku. Místo pro případný výpočet:</w:t>
      </w:r>
    </w:p>
    <w:p w:rsidR="0011091F" w:rsidRDefault="0011091F" w:rsidP="00CB381D">
      <w:pPr>
        <w:pStyle w:val="COMBLAB-text"/>
        <w:rPr>
          <w:lang w:val="cs-CZ"/>
        </w:rPr>
      </w:pPr>
    </w:p>
    <w:p w:rsidR="0011091F" w:rsidRPr="00F333FA" w:rsidRDefault="0011091F" w:rsidP="00CB381D">
      <w:pPr>
        <w:pStyle w:val="COMBLAB-text"/>
        <w:rPr>
          <w:lang w:val="cs-CZ"/>
        </w:rPr>
      </w:pPr>
    </w:p>
    <w:p w:rsidR="0011091F" w:rsidRPr="00F333FA" w:rsidRDefault="0011091F" w:rsidP="00CB381D">
      <w:pPr>
        <w:pStyle w:val="COMBLAB-text"/>
        <w:ind w:firstLine="425"/>
        <w:rPr>
          <w:lang w:val="cs-CZ"/>
        </w:rPr>
      </w:pPr>
      <w:r>
        <w:rPr>
          <w:lang w:val="cs-CZ"/>
        </w:rPr>
        <w:t>Obsah bílkovin v kapalném vzorku</w:t>
      </w:r>
      <w:r w:rsidRPr="00F333FA">
        <w:rPr>
          <w:lang w:val="cs-CZ"/>
        </w:rPr>
        <w:t>: _____________________________</w:t>
      </w:r>
    </w:p>
    <w:p w:rsidR="0011091F" w:rsidRPr="00855196" w:rsidRDefault="0011091F" w:rsidP="00CB381D">
      <w:pPr>
        <w:pStyle w:val="COMBLAB-list"/>
        <w:ind w:left="425" w:hanging="425"/>
        <w:jc w:val="both"/>
        <w:rPr>
          <w:lang w:val="cs-CZ"/>
        </w:rPr>
      </w:pPr>
      <w:r w:rsidRPr="00855196">
        <w:rPr>
          <w:lang w:val="cs-CZ"/>
        </w:rPr>
        <w:t xml:space="preserve">Dále je třeba spočítat obsah </w:t>
      </w:r>
      <w:r>
        <w:rPr>
          <w:lang w:val="cs-CZ"/>
        </w:rPr>
        <w:t>bílkovin</w:t>
      </w:r>
      <w:r w:rsidRPr="00855196">
        <w:rPr>
          <w:lang w:val="cs-CZ"/>
        </w:rPr>
        <w:t xml:space="preserve"> v</w:t>
      </w:r>
      <w:r>
        <w:rPr>
          <w:lang w:val="cs-CZ"/>
        </w:rPr>
        <w:t>e vzorku mléka</w:t>
      </w:r>
      <w:r w:rsidRPr="00855196">
        <w:rPr>
          <w:lang w:val="cs-CZ"/>
        </w:rPr>
        <w:t xml:space="preserve">. </w:t>
      </w:r>
      <w:r>
        <w:rPr>
          <w:lang w:val="cs-CZ"/>
        </w:rPr>
        <w:t xml:space="preserve">Nezapomeňte, jaká ředění jste se vzorkem během experimentu prováděli. </w:t>
      </w:r>
      <w:r w:rsidRPr="00855196">
        <w:rPr>
          <w:lang w:val="cs-CZ"/>
        </w:rPr>
        <w:t xml:space="preserve">Místo pro výpočet: </w:t>
      </w:r>
    </w:p>
    <w:p w:rsidR="0011091F" w:rsidRPr="00CB381D" w:rsidRDefault="0011091F" w:rsidP="00CB381D">
      <w:pPr>
        <w:pStyle w:val="COMBLAB-text"/>
        <w:rPr>
          <w:lang w:val="cs-CZ"/>
        </w:rPr>
      </w:pPr>
    </w:p>
    <w:p w:rsidR="0011091F" w:rsidRPr="00CB381D" w:rsidRDefault="0011091F" w:rsidP="00CB381D">
      <w:pPr>
        <w:pStyle w:val="COMBLAB-text"/>
        <w:rPr>
          <w:lang w:val="cs-CZ"/>
        </w:rPr>
      </w:pPr>
    </w:p>
    <w:p w:rsidR="0011091F" w:rsidRPr="00CB381D" w:rsidRDefault="0011091F" w:rsidP="00CB381D">
      <w:pPr>
        <w:pStyle w:val="COMBLAB-text"/>
        <w:rPr>
          <w:lang w:val="cs-CZ"/>
        </w:rPr>
      </w:pPr>
    </w:p>
    <w:p w:rsidR="0011091F" w:rsidRPr="00CB381D" w:rsidRDefault="0011091F" w:rsidP="00CB381D">
      <w:pPr>
        <w:pStyle w:val="COMBLAB-text"/>
        <w:rPr>
          <w:lang w:val="cs-CZ"/>
        </w:rPr>
      </w:pPr>
    </w:p>
    <w:p w:rsidR="0011091F" w:rsidRPr="00CB381D" w:rsidRDefault="0011091F" w:rsidP="00CB381D">
      <w:pPr>
        <w:pStyle w:val="COMBLAB-text"/>
        <w:rPr>
          <w:lang w:val="cs-CZ"/>
        </w:rPr>
      </w:pPr>
    </w:p>
    <w:p w:rsidR="0011091F" w:rsidRPr="00855196" w:rsidRDefault="0011091F" w:rsidP="00CB381D">
      <w:pPr>
        <w:pStyle w:val="COMBLAB-text"/>
        <w:ind w:firstLine="708"/>
        <w:rPr>
          <w:lang w:val="cs-CZ"/>
        </w:rPr>
      </w:pPr>
      <w:r>
        <w:rPr>
          <w:lang w:val="cs-CZ"/>
        </w:rPr>
        <w:t>Obsah</w:t>
      </w:r>
      <w:r w:rsidRPr="00855196">
        <w:rPr>
          <w:lang w:val="cs-CZ"/>
        </w:rPr>
        <w:t xml:space="preserve"> </w:t>
      </w:r>
      <w:r>
        <w:rPr>
          <w:lang w:val="cs-CZ"/>
        </w:rPr>
        <w:t>bílkovin</w:t>
      </w:r>
      <w:r w:rsidRPr="00855196">
        <w:rPr>
          <w:lang w:val="cs-CZ"/>
        </w:rPr>
        <w:t xml:space="preserve"> ve vzorku</w:t>
      </w:r>
      <w:r>
        <w:rPr>
          <w:lang w:val="cs-CZ"/>
        </w:rPr>
        <w:t xml:space="preserve"> mléka (g/100 mL)</w:t>
      </w:r>
      <w:r w:rsidRPr="00855196">
        <w:rPr>
          <w:lang w:val="cs-CZ"/>
        </w:rPr>
        <w:t>: _____________________________</w:t>
      </w:r>
    </w:p>
    <w:p w:rsidR="0011091F" w:rsidRPr="00CB381D" w:rsidRDefault="0011091F" w:rsidP="00CB381D">
      <w:pPr>
        <w:pStyle w:val="COMBLAB-Title"/>
        <w:spacing w:before="360" w:after="200"/>
        <w:jc w:val="both"/>
        <w:rPr>
          <w:lang w:val="sk-SK"/>
        </w:rPr>
      </w:pPr>
      <w:r>
        <w:rPr>
          <w:b w:val="0"/>
          <w:lang w:val="cs-CZ"/>
        </w:rPr>
        <w:br w:type="page"/>
      </w:r>
      <w:r w:rsidRPr="00CB381D">
        <w:rPr>
          <w:lang w:val="sk-SK"/>
        </w:rPr>
        <w:t>Zhodnocení získaných výsledků</w:t>
      </w:r>
    </w:p>
    <w:p w:rsidR="0011091F" w:rsidRPr="008B2E5B" w:rsidRDefault="0011091F" w:rsidP="00CB381D">
      <w:pPr>
        <w:pStyle w:val="COMBLAB-list"/>
        <w:numPr>
          <w:ilvl w:val="0"/>
          <w:numId w:val="34"/>
        </w:numPr>
        <w:ind w:left="425" w:hanging="425"/>
        <w:jc w:val="both"/>
        <w:rPr>
          <w:lang w:val="sk-SK"/>
        </w:rPr>
      </w:pPr>
      <w:r w:rsidRPr="008B2E5B">
        <w:rPr>
          <w:lang w:val="sk-SK"/>
        </w:rPr>
        <w:t>Zhodnoťte přesnost výsledků. Jak by bylo možné získat přesnější výsledky?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CB381D" w:rsidRDefault="0011091F" w:rsidP="00CB381D">
      <w:pPr>
        <w:pStyle w:val="COMBLAB-list"/>
        <w:numPr>
          <w:ilvl w:val="0"/>
          <w:numId w:val="34"/>
        </w:numPr>
        <w:ind w:left="425" w:hanging="425"/>
        <w:jc w:val="both"/>
        <w:rPr>
          <w:lang w:val="cs-CZ"/>
        </w:rPr>
      </w:pPr>
      <w:r w:rsidRPr="00CB381D">
        <w:rPr>
          <w:lang w:val="cs-CZ"/>
        </w:rPr>
        <w:t>Porovnejte zjištěnou hodnotu s hodnotou uváděnou na obalu vzorku a zhodnoťte získaný výsledek.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CB381D" w:rsidRDefault="0011091F" w:rsidP="00CB381D">
      <w:pPr>
        <w:pStyle w:val="COMBLAB-Title"/>
        <w:spacing w:before="360" w:after="200"/>
        <w:jc w:val="both"/>
        <w:rPr>
          <w:lang w:val="sk-SK"/>
        </w:rPr>
      </w:pPr>
      <w:r w:rsidRPr="00CB381D">
        <w:rPr>
          <w:lang w:val="sk-SK"/>
        </w:rPr>
        <w:t>Závěr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855196" w:rsidRDefault="0011091F" w:rsidP="00CB381D">
      <w:pPr>
        <w:pStyle w:val="COMBLAB-text"/>
        <w:spacing w:after="120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</w:p>
    <w:p w:rsidR="0011091F" w:rsidRPr="00CB381D" w:rsidRDefault="0011091F" w:rsidP="00CB381D">
      <w:pPr>
        <w:pStyle w:val="COMBLAB-Title"/>
        <w:spacing w:before="360" w:after="200"/>
        <w:jc w:val="both"/>
        <w:rPr>
          <w:lang w:val="sk-SK"/>
        </w:rPr>
      </w:pPr>
      <w:r w:rsidRPr="00CB381D">
        <w:rPr>
          <w:lang w:val="sk-SK"/>
        </w:rPr>
        <w:t>Pochlubte se svými výsledky</w:t>
      </w:r>
    </w:p>
    <w:p w:rsidR="0011091F" w:rsidRPr="00AD66DC" w:rsidRDefault="0011091F" w:rsidP="00CB381D">
      <w:pPr>
        <w:pStyle w:val="COMBLAB-text"/>
        <w:rPr>
          <w:lang w:val="cs-CZ"/>
        </w:rPr>
      </w:pPr>
      <w:r w:rsidRPr="00AD66DC">
        <w:rPr>
          <w:lang w:val="cs-CZ"/>
        </w:rPr>
        <w:t>Dočetli jste se, že</w:t>
      </w:r>
      <w:r>
        <w:rPr>
          <w:lang w:val="cs-CZ"/>
        </w:rPr>
        <w:t xml:space="preserve"> mléko z jedné farmy má nevyhovující kvalitu, protože krávy onemocněly, i když ne nebezpečnou chorobou.</w:t>
      </w:r>
      <w:r w:rsidRPr="00AD66DC">
        <w:rPr>
          <w:lang w:val="cs-CZ"/>
        </w:rPr>
        <w:t xml:space="preserve"> </w:t>
      </w:r>
      <w:r>
        <w:rPr>
          <w:lang w:val="cs-CZ"/>
        </w:rPr>
        <w:t>Vy jste osobně zkusili ve zmiňovaných vzorcích stanovit obsah bílkovin biuretovou zkouškou</w:t>
      </w:r>
      <w:bookmarkStart w:id="0" w:name="_GoBack"/>
      <w:bookmarkEnd w:id="0"/>
      <w:r>
        <w:rPr>
          <w:lang w:val="cs-CZ"/>
        </w:rPr>
        <w:t>, ale výsledky se od deklarovaných norem nijak výrazně neodlišují. Co byste udělali?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</w:t>
      </w:r>
      <w:r>
        <w:rPr>
          <w:lang w:val="cs-CZ"/>
        </w:rPr>
        <w:t>__</w:t>
      </w:r>
      <w:r w:rsidRPr="00855196">
        <w:rPr>
          <w:lang w:val="cs-CZ"/>
        </w:rPr>
        <w:t>___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________________________________________________________________________</w:t>
      </w:r>
      <w:r>
        <w:rPr>
          <w:lang w:val="cs-CZ"/>
        </w:rPr>
        <w:t>__</w:t>
      </w:r>
      <w:r w:rsidRPr="00855196">
        <w:rPr>
          <w:lang w:val="cs-CZ"/>
        </w:rPr>
        <w:t>_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  <w:r>
        <w:rPr>
          <w:lang w:val="cs-CZ"/>
        </w:rPr>
        <w:t>__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  <w:r>
        <w:rPr>
          <w:lang w:val="cs-CZ"/>
        </w:rPr>
        <w:t>__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</w:t>
      </w:r>
      <w:r>
        <w:rPr>
          <w:lang w:val="cs-CZ"/>
        </w:rPr>
        <w:t>__</w:t>
      </w:r>
      <w:r w:rsidRPr="00855196">
        <w:rPr>
          <w:lang w:val="cs-CZ"/>
        </w:rPr>
        <w:t>___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________________________________________________________________________</w:t>
      </w:r>
      <w:r>
        <w:rPr>
          <w:lang w:val="cs-CZ"/>
        </w:rPr>
        <w:t>__</w:t>
      </w:r>
      <w:r w:rsidRPr="00855196">
        <w:rPr>
          <w:lang w:val="cs-CZ"/>
        </w:rPr>
        <w:t>_</w:t>
      </w:r>
    </w:p>
    <w:p w:rsidR="0011091F" w:rsidRPr="00855196" w:rsidRDefault="0011091F" w:rsidP="00CB381D">
      <w:pPr>
        <w:pStyle w:val="COMBLAB-text"/>
        <w:spacing w:after="120"/>
        <w:jc w:val="left"/>
        <w:rPr>
          <w:lang w:val="cs-CZ"/>
        </w:rPr>
      </w:pPr>
      <w:r w:rsidRPr="00855196">
        <w:rPr>
          <w:lang w:val="cs-CZ"/>
        </w:rPr>
        <w:t>_________________________________________________________________________</w:t>
      </w:r>
      <w:r>
        <w:rPr>
          <w:lang w:val="cs-CZ"/>
        </w:rPr>
        <w:t>__</w:t>
      </w:r>
    </w:p>
    <w:p w:rsidR="0011091F" w:rsidRPr="00D02E46" w:rsidRDefault="0011091F" w:rsidP="00CB381D">
      <w:pPr>
        <w:pStyle w:val="COMBLAB-text"/>
        <w:jc w:val="left"/>
        <w:rPr>
          <w:rStyle w:val="Hyperlink"/>
          <w:rFonts w:cs="Calibri"/>
          <w:b/>
          <w:color w:val="auto"/>
          <w:u w:val="none"/>
          <w:lang w:val="cs-CZ"/>
        </w:rPr>
      </w:pPr>
      <w:r>
        <w:rPr>
          <w:rStyle w:val="Hyperlink"/>
          <w:rFonts w:cs="Calibri"/>
          <w:b/>
          <w:color w:val="auto"/>
          <w:u w:val="none"/>
          <w:lang w:val="cs-CZ"/>
        </w:rPr>
        <w:br w:type="page"/>
      </w:r>
      <w:r w:rsidRPr="00D02E46">
        <w:rPr>
          <w:rStyle w:val="Hyperlink"/>
          <w:rFonts w:cs="Calibri"/>
          <w:b/>
          <w:color w:val="auto"/>
          <w:u w:val="none"/>
          <w:lang w:val="cs-CZ"/>
        </w:rPr>
        <w:t>Provedení experimentu</w:t>
      </w:r>
    </w:p>
    <w:p w:rsidR="0011091F" w:rsidRPr="00D02E46" w:rsidRDefault="0011091F" w:rsidP="00CB381D">
      <w:pPr>
        <w:pStyle w:val="COMBLAB-text"/>
        <w:rPr>
          <w:lang w:val="cs-CZ"/>
        </w:rPr>
      </w:pPr>
      <w:r>
        <w:rPr>
          <w:lang w:val="cs-CZ"/>
        </w:rPr>
        <w:t>Nejprve je nutné zjistit optimální vlnovou délku, při které se proměří kalibrační křivka. Optimální vlnová délka je ta, při které má roztok nejvyšší absorbanci.</w:t>
      </w:r>
    </w:p>
    <w:p w:rsidR="0011091F" w:rsidRPr="00D02E46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Určení vlnové délky pomocí kalibračního roztoku bílkoviny.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Kyvetu naplňte ze ¾ roztokem o koncentraci mědi </w:t>
      </w:r>
      <w:r w:rsidRPr="00D02E46">
        <w:rPr>
          <w:lang w:val="cs-CZ"/>
        </w:rPr>
        <w:t>1000 mg/l.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Klikněte na tlačítko </w:t>
      </w:r>
      <w:r w:rsidRPr="00D02E46">
        <w:rPr>
          <w:lang w:val="cs-CZ"/>
        </w:rPr>
        <w:t>C</w:t>
      </w:r>
      <w:r>
        <w:rPr>
          <w:lang w:val="cs-CZ"/>
        </w:rPr>
        <w:t>ollect (Sběr)</w:t>
      </w:r>
      <w:r w:rsidRPr="00D02E46">
        <w:rPr>
          <w:lang w:val="cs-CZ"/>
        </w:rPr>
        <w:t xml:space="preserve">. </w:t>
      </w:r>
      <w:r>
        <w:rPr>
          <w:lang w:val="cs-CZ"/>
        </w:rPr>
        <w:t>Ukáže se spektrum měřeného roztoku.</w:t>
      </w:r>
      <w:r w:rsidRPr="00D02E46">
        <w:rPr>
          <w:lang w:val="cs-CZ"/>
        </w:rPr>
        <w:t xml:space="preserve"> </w:t>
      </w:r>
      <w:r>
        <w:rPr>
          <w:lang w:val="cs-CZ"/>
        </w:rPr>
        <w:t>Měření zastavte - Stop</w:t>
      </w:r>
      <w:r w:rsidRPr="00D02E46">
        <w:rPr>
          <w:lang w:val="cs-CZ"/>
        </w:rPr>
        <w:t>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Pro nastavení sběru dat a výběru vlnové délky pro další analýzu klikněte na tlačítko </w:t>
      </w:r>
      <w:r w:rsidRPr="00D02E46">
        <w:rPr>
          <w:lang w:val="cs-CZ"/>
        </w:rPr>
        <w:t>Configure Spectrometer</w:t>
      </w:r>
      <w:r>
        <w:rPr>
          <w:lang w:val="cs-CZ"/>
        </w:rPr>
        <w:t xml:space="preserve"> -</w:t>
      </w:r>
      <w:r w:rsidRPr="00D02E46">
        <w:rPr>
          <w:lang w:val="cs-CZ"/>
        </w:rPr>
        <w:t xml:space="preserve"> Data Collection.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Klikněte na tlačítko Set Collection mode, a poté na </w:t>
      </w:r>
      <w:r w:rsidRPr="00D02E46">
        <w:rPr>
          <w:lang w:val="cs-CZ"/>
        </w:rPr>
        <w:t xml:space="preserve">Abs vs. Concentration </w:t>
      </w:r>
      <w:r>
        <w:rPr>
          <w:lang w:val="cs-CZ"/>
        </w:rPr>
        <w:t xml:space="preserve">Jednotky změňte na </w:t>
      </w:r>
      <w:r w:rsidRPr="00D02E46">
        <w:rPr>
          <w:lang w:val="cs-CZ"/>
        </w:rPr>
        <w:t>mg/</w:t>
      </w:r>
      <w:r>
        <w:rPr>
          <w:lang w:val="cs-CZ"/>
        </w:rPr>
        <w:t>L.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Klikněte na </w:t>
      </w:r>
      <w:r w:rsidRPr="00D02E46">
        <w:rPr>
          <w:lang w:val="cs-CZ"/>
        </w:rPr>
        <w:t>CLEAR.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>Najeďte kurzorem blízko hodnoty 545 nm a pak klikněte přímo na vrchol (pík), abyste zjistili jeho vlnovou délku. Potvrďte OK.</w:t>
      </w:r>
    </w:p>
    <w:p w:rsidR="0011091F" w:rsidRPr="00D02E46" w:rsidRDefault="0011091F" w:rsidP="00CB381D">
      <w:pPr>
        <w:pStyle w:val="COMBLAB-text"/>
        <w:rPr>
          <w:lang w:val="cs-CZ"/>
        </w:rPr>
      </w:pPr>
      <w:r>
        <w:rPr>
          <w:lang w:val="cs-CZ"/>
        </w:rPr>
        <w:t>Jakmile vyberete a nastavíte vhodnou vlnovou délku, můžete na spektrometru proměřit absorbanci roztoků o známé koncentraci.</w:t>
      </w:r>
    </w:p>
    <w:p w:rsidR="0011091F" w:rsidRPr="00D02E46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Následující kroky proveďte se všemi připravenými roztoky, kromě roztoku vzorku.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>Vypláchněte kyvetu roztokem o nejmenší koncentraci, poté ji naplňte tímto roztokem a umístěte do držáku na kyvety.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Vyčkejte, než se ustálí hodnota absorbance a poté klikněte na tlačítko </w:t>
      </w:r>
      <w:r w:rsidRPr="00D02E46">
        <w:rPr>
          <w:lang w:val="cs-CZ"/>
        </w:rPr>
        <w:t>KEEP</w:t>
      </w:r>
      <w:r>
        <w:rPr>
          <w:lang w:val="cs-CZ"/>
        </w:rPr>
        <w:t xml:space="preserve"> (Zachovat) a do dialogového okna napište hodnotu koncentrace (</w:t>
      </w:r>
      <w:r w:rsidRPr="00D02E46">
        <w:rPr>
          <w:lang w:val="cs-CZ"/>
        </w:rPr>
        <w:t>mg/</w:t>
      </w:r>
      <w:r>
        <w:rPr>
          <w:lang w:val="cs-CZ"/>
        </w:rPr>
        <w:t>L</w:t>
      </w:r>
      <w:r w:rsidRPr="00D02E46">
        <w:rPr>
          <w:lang w:val="cs-CZ"/>
        </w:rPr>
        <w:t>)</w:t>
      </w:r>
      <w:r>
        <w:rPr>
          <w:lang w:val="cs-CZ"/>
        </w:rPr>
        <w:t>, potvrďte ENTER. Uložená data se budou zaznamenávat do grafu.</w:t>
      </w:r>
    </w:p>
    <w:p w:rsidR="0011091F" w:rsidRPr="00D02E46" w:rsidRDefault="0011091F" w:rsidP="00CB381D">
      <w:pPr>
        <w:pStyle w:val="COMBLAB-text"/>
        <w:numPr>
          <w:ilvl w:val="1"/>
          <w:numId w:val="4"/>
        </w:numPr>
        <w:rPr>
          <w:lang w:val="cs-CZ"/>
        </w:rPr>
      </w:pPr>
      <w:r>
        <w:rPr>
          <w:lang w:val="cs-CZ"/>
        </w:rPr>
        <w:t>Jakmile dokončíte měření posledního roztoku, klikněte na STOP. Zapište si hodnoty koncentrací a jim odpovídajících absorbancí z tabulky</w:t>
      </w:r>
      <w:r w:rsidRPr="00D02E46">
        <w:rPr>
          <w:lang w:val="cs-CZ"/>
        </w:rPr>
        <w:t>.</w:t>
      </w:r>
    </w:p>
    <w:p w:rsidR="0011091F" w:rsidRPr="00D02E46" w:rsidRDefault="0011091F" w:rsidP="00CB381D">
      <w:pPr>
        <w:pStyle w:val="COMBLAB-text"/>
        <w:rPr>
          <w:lang w:val="cs-CZ"/>
        </w:rPr>
      </w:pPr>
      <w:r>
        <w:rPr>
          <w:lang w:val="cs-CZ"/>
        </w:rPr>
        <w:t xml:space="preserve">Graf závislosti </w:t>
      </w:r>
      <w:r w:rsidRPr="00D02E46">
        <w:rPr>
          <w:i/>
          <w:lang w:val="cs-CZ"/>
        </w:rPr>
        <w:t xml:space="preserve">absorbance </w:t>
      </w:r>
      <w:r>
        <w:rPr>
          <w:lang w:val="cs-CZ"/>
        </w:rPr>
        <w:t>na</w:t>
      </w:r>
      <w:r>
        <w:rPr>
          <w:i/>
          <w:lang w:val="cs-CZ"/>
        </w:rPr>
        <w:t xml:space="preserve"> k</w:t>
      </w:r>
      <w:r w:rsidRPr="00D02E46">
        <w:rPr>
          <w:i/>
          <w:lang w:val="cs-CZ"/>
        </w:rPr>
        <w:t>oncentra</w:t>
      </w:r>
      <w:r>
        <w:rPr>
          <w:i/>
          <w:lang w:val="cs-CZ"/>
        </w:rPr>
        <w:t>ci</w:t>
      </w:r>
      <w:r w:rsidRPr="00D02E46">
        <w:rPr>
          <w:lang w:val="cs-CZ"/>
        </w:rPr>
        <w:t xml:space="preserve"> </w:t>
      </w:r>
      <w:r>
        <w:rPr>
          <w:lang w:val="cs-CZ"/>
        </w:rPr>
        <w:t>využijete k určení neznámé koncentrace ve vzorku.</w:t>
      </w:r>
    </w:p>
    <w:p w:rsidR="0011091F" w:rsidRPr="00D02E46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Zaměřte se na graf</w:t>
      </w:r>
      <w:r w:rsidRPr="00D02E46">
        <w:rPr>
          <w:lang w:val="cs-CZ"/>
        </w:rPr>
        <w:t xml:space="preserve"> absorbance vs. </w:t>
      </w:r>
      <w:r>
        <w:rPr>
          <w:lang w:val="cs-CZ"/>
        </w:rPr>
        <w:t>koncentrace bílkovin</w:t>
      </w:r>
      <w:r w:rsidRPr="00D02E46">
        <w:rPr>
          <w:lang w:val="cs-CZ"/>
        </w:rPr>
        <w:t xml:space="preserve">. </w:t>
      </w:r>
      <w:r>
        <w:rPr>
          <w:lang w:val="cs-CZ"/>
        </w:rPr>
        <w:t xml:space="preserve">Křivka proložená naměřenými body by měla co nejblíže vystihovat lineární závislost: klikněte na tlačítko </w:t>
      </w:r>
      <w:r w:rsidRPr="00D02E46">
        <w:rPr>
          <w:lang w:val="cs-CZ"/>
        </w:rPr>
        <w:t>LINEAR FIT</w:t>
      </w:r>
      <w:r>
        <w:rPr>
          <w:lang w:val="cs-CZ"/>
        </w:rPr>
        <w:t xml:space="preserve">. </w:t>
      </w:r>
      <w:r w:rsidRPr="00D02E46">
        <w:rPr>
          <w:lang w:val="cs-CZ"/>
        </w:rPr>
        <w:t xml:space="preserve"> </w:t>
      </w:r>
      <w:r>
        <w:rPr>
          <w:lang w:val="cs-CZ"/>
        </w:rPr>
        <w:t>Počítač takto proloží body přímkou s nejlepší regresí.</w:t>
      </w:r>
    </w:p>
    <w:p w:rsidR="0011091F" w:rsidRPr="00D02E46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Nyní můžete změřit absorbanci vzorku o neznámé koncentraci mědi.</w:t>
      </w:r>
      <w:r w:rsidRPr="00D02E46">
        <w:rPr>
          <w:lang w:val="cs-CZ"/>
        </w:rPr>
        <w:t xml:space="preserve"> </w:t>
      </w:r>
      <w:r>
        <w:rPr>
          <w:lang w:val="cs-CZ"/>
        </w:rPr>
        <w:t>Kyvetu vypláchněte dvakrát měřeným roztokem, naplňte, dejte do držáku a zapište hodnotu absorbance.</w:t>
      </w:r>
    </w:p>
    <w:p w:rsidR="0011091F" w:rsidRPr="00D02E46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Vyjměte kyvetu ze spektrometru a podle pokynů učitele zlikvidujte roztok.</w:t>
      </w:r>
    </w:p>
    <w:p w:rsidR="0011091F" w:rsidRPr="00D02E46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Na obrazovce máte stále zobrazenou křivku s regresní rovnicí. Vyberte z menu </w:t>
      </w:r>
      <w:r>
        <w:rPr>
          <w:i/>
          <w:lang w:val="cs-CZ"/>
        </w:rPr>
        <w:t xml:space="preserve">Analyze </w:t>
      </w:r>
      <w:r>
        <w:rPr>
          <w:lang w:val="cs-CZ"/>
        </w:rPr>
        <w:t xml:space="preserve">položku </w:t>
      </w:r>
      <w:r>
        <w:rPr>
          <w:i/>
          <w:lang w:val="cs-CZ"/>
        </w:rPr>
        <w:t xml:space="preserve">Interpolate. </w:t>
      </w:r>
      <w:r>
        <w:rPr>
          <w:lang w:val="cs-CZ"/>
        </w:rPr>
        <w:t>Na grafu se nyní objeví vertikální kurzor. U něj je v plovoucím okně zapsána koncentrace a absorbance pro místo, na které ukazuje.</w:t>
      </w:r>
    </w:p>
    <w:p w:rsidR="0011091F" w:rsidRPr="00443A68" w:rsidRDefault="0011091F" w:rsidP="00CB381D">
      <w:pPr>
        <w:pStyle w:val="COMBLAB-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Pohněte kurzorem podél regresní přímky, než narazíte na hodnotu absorbance, kterou jste změřili u vzorku. Jí odpovídající hodnota koncentrace je obsah bílkovin ve vzorku</w:t>
      </w:r>
      <w:r w:rsidRPr="00D02E46">
        <w:rPr>
          <w:lang w:val="cs-CZ"/>
        </w:rPr>
        <w:t xml:space="preserve"> (mg/</w:t>
      </w:r>
      <w:r>
        <w:rPr>
          <w:lang w:val="cs-CZ"/>
        </w:rPr>
        <w:t>L</w:t>
      </w:r>
      <w:r w:rsidRPr="00D02E46">
        <w:rPr>
          <w:lang w:val="cs-CZ"/>
        </w:rPr>
        <w:t>).</w:t>
      </w:r>
    </w:p>
    <w:sectPr w:rsidR="0011091F" w:rsidRPr="00443A68" w:rsidSect="00844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3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1F" w:rsidRDefault="0011091F" w:rsidP="00E5585E">
      <w:pPr>
        <w:spacing w:after="0" w:line="240" w:lineRule="auto"/>
      </w:pPr>
      <w:r>
        <w:separator/>
      </w:r>
    </w:p>
  </w:endnote>
  <w:endnote w:type="continuationSeparator" w:id="0">
    <w:p w:rsidR="0011091F" w:rsidRDefault="0011091F" w:rsidP="00E5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F" w:rsidRDefault="00110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F" w:rsidRPr="00844745" w:rsidRDefault="0011091F" w:rsidP="00844745">
    <w:pPr>
      <w:pStyle w:val="Footer"/>
      <w:jc w:val="center"/>
    </w:pPr>
    <w:fldSimple w:instr="PAGE   \* MERGEFORMAT">
      <w:r w:rsidRPr="005220FA">
        <w:rPr>
          <w:noProof/>
          <w:lang w:val="sk-SK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F" w:rsidRPr="00692B87" w:rsidRDefault="0011091F" w:rsidP="000803A4">
    <w:pPr>
      <w:pStyle w:val="Footer"/>
      <w:tabs>
        <w:tab w:val="clear" w:pos="4513"/>
        <w:tab w:val="clear" w:pos="9026"/>
      </w:tabs>
      <w:ind w:left="-284" w:right="-428"/>
      <w:rPr>
        <w:sz w:val="20"/>
        <w:szCs w:val="20"/>
        <w:lang w:val="sk-SK"/>
      </w:rPr>
    </w:pPr>
    <w:r w:rsidRPr="00692B87">
      <w:rPr>
        <w:sz w:val="20"/>
        <w:szCs w:val="20"/>
        <w:lang w:val="en-US"/>
      </w:rPr>
      <w:t>Cite this work as:</w:t>
    </w:r>
  </w:p>
  <w:p w:rsidR="0011091F" w:rsidRPr="00692B87" w:rsidRDefault="0011091F" w:rsidP="000803A4">
    <w:pPr>
      <w:pStyle w:val="Footer"/>
      <w:tabs>
        <w:tab w:val="clear" w:pos="4513"/>
        <w:tab w:val="clear" w:pos="9026"/>
      </w:tabs>
      <w:ind w:left="-284" w:right="-428"/>
      <w:rPr>
        <w:sz w:val="20"/>
        <w:szCs w:val="20"/>
        <w:lang w:val="sk-SK"/>
      </w:rPr>
    </w:pPr>
    <w:r w:rsidRPr="00480092">
      <w:rPr>
        <w:sz w:val="20"/>
        <w:szCs w:val="20"/>
        <w:lang w:val="en-US"/>
      </w:rPr>
      <w:t>Tolvanen, Simo</w:t>
    </w:r>
    <w:r w:rsidRPr="00692B87">
      <w:rPr>
        <w:sz w:val="20"/>
        <w:szCs w:val="20"/>
        <w:lang w:val="en-US"/>
      </w:rPr>
      <w:t xml:space="preserve"> (2014). </w:t>
    </w:r>
    <w:r>
      <w:rPr>
        <w:sz w:val="20"/>
        <w:szCs w:val="20"/>
        <w:lang w:val="en-US"/>
      </w:rPr>
      <w:t>Kolik bílkovin obsahuje mléko (2. část)</w:t>
    </w:r>
    <w:r w:rsidRPr="00692B87">
      <w:rPr>
        <w:sz w:val="20"/>
        <w:szCs w:val="20"/>
        <w:lang w:val="en-US"/>
      </w:rPr>
      <w:t>. pp. 1-</w:t>
    </w:r>
    <w:r>
      <w:rPr>
        <w:sz w:val="20"/>
        <w:szCs w:val="20"/>
        <w:lang w:val="en-US"/>
      </w:rPr>
      <w:t>5</w:t>
    </w:r>
    <w:r w:rsidRPr="00692B87">
      <w:rPr>
        <w:sz w:val="20"/>
        <w:szCs w:val="20"/>
        <w:lang w:val="en-US"/>
      </w:rPr>
      <w:t xml:space="preserve">. Available at </w:t>
    </w:r>
    <w:hyperlink r:id="rId1" w:history="1">
      <w:r w:rsidRPr="00692B87">
        <w:rPr>
          <w:rStyle w:val="Hyperlink"/>
          <w:sz w:val="20"/>
          <w:szCs w:val="20"/>
        </w:rPr>
        <w:t>http://comblab.uab.cat</w:t>
      </w:r>
    </w:hyperlink>
  </w:p>
  <w:p w:rsidR="0011091F" w:rsidRDefault="0011091F" w:rsidP="000803A4">
    <w:pPr>
      <w:pStyle w:val="Footer"/>
      <w:tabs>
        <w:tab w:val="clear" w:pos="4513"/>
        <w:tab w:val="clear" w:pos="9026"/>
      </w:tabs>
      <w:ind w:left="-284" w:right="-428"/>
      <w:rPr>
        <w:sz w:val="20"/>
        <w:szCs w:val="20"/>
      </w:rPr>
    </w:pPr>
    <w:r w:rsidRPr="00692B87">
      <w:rPr>
        <w:sz w:val="20"/>
        <w:szCs w:val="20"/>
      </w:rPr>
      <w:t xml:space="preserve">This work is under a Creative Commons License BY-NC-SA 4.0 Attribution-Non Comercial-Share Alike. </w:t>
    </w:r>
    <w:r>
      <w:rPr>
        <w:sz w:val="20"/>
        <w:szCs w:val="20"/>
      </w:rPr>
      <w:br/>
    </w:r>
    <w:r w:rsidRPr="00692B87">
      <w:rPr>
        <w:sz w:val="20"/>
        <w:szCs w:val="20"/>
      </w:rPr>
      <w:t xml:space="preserve">More information at </w:t>
    </w:r>
    <w:hyperlink r:id="rId2" w:history="1">
      <w:r w:rsidRPr="00692B87">
        <w:rPr>
          <w:rStyle w:val="Hyperlink"/>
          <w:sz w:val="20"/>
          <w:szCs w:val="20"/>
        </w:rPr>
        <w:t>https</w:t>
      </w:r>
    </w:hyperlink>
    <w:hyperlink r:id="rId3" w:history="1">
      <w:r w:rsidRPr="00692B87">
        <w:rPr>
          <w:rStyle w:val="Hyperlink"/>
          <w:sz w:val="20"/>
          <w:szCs w:val="20"/>
        </w:rPr>
        <w:t>://creativecommons.org/licenses/by-nc-sa/4.0/</w:t>
      </w:r>
    </w:hyperlink>
    <w:r w:rsidRPr="00692B87">
      <w:rPr>
        <w:sz w:val="20"/>
        <w:szCs w:val="20"/>
      </w:rPr>
      <w:t xml:space="preserve"> </w:t>
    </w:r>
  </w:p>
  <w:p w:rsidR="0011091F" w:rsidRPr="00692B87" w:rsidRDefault="0011091F" w:rsidP="000803A4">
    <w:pPr>
      <w:pStyle w:val="Footer"/>
      <w:tabs>
        <w:tab w:val="clear" w:pos="4513"/>
        <w:tab w:val="clear" w:pos="9026"/>
      </w:tabs>
      <w:ind w:left="-284" w:right="-428"/>
      <w:rPr>
        <w:sz w:val="16"/>
        <w:szCs w:val="16"/>
        <w:lang w:val="sk-SK"/>
      </w:rPr>
    </w:pPr>
  </w:p>
  <w:p w:rsidR="0011091F" w:rsidRPr="000803A4" w:rsidRDefault="0011091F" w:rsidP="000803A4">
    <w:pPr>
      <w:pStyle w:val="Footer"/>
      <w:tabs>
        <w:tab w:val="clear" w:pos="4513"/>
        <w:tab w:val="clear" w:pos="9026"/>
      </w:tabs>
      <w:ind w:left="-284" w:right="-428"/>
      <w:rPr>
        <w:color w:val="808080"/>
      </w:rPr>
    </w:pPr>
    <w:r w:rsidRPr="00692B87">
      <w:rPr>
        <w:color w:val="808080"/>
        <w:sz w:val="16"/>
        <w:szCs w:val="16"/>
      </w:rPr>
      <w:t xml:space="preserve">This project has been funded with support from the European Commission. This publication reflects the views only of </w:t>
    </w:r>
    <w:r>
      <w:rPr>
        <w:color w:val="808080"/>
        <w:sz w:val="16"/>
        <w:szCs w:val="16"/>
      </w:rPr>
      <w:t xml:space="preserve">the author, and the Commission </w:t>
    </w:r>
    <w:r w:rsidRPr="00692B87">
      <w:rPr>
        <w:color w:val="808080"/>
        <w:sz w:val="16"/>
        <w:szCs w:val="16"/>
      </w:rPr>
      <w:t xml:space="preserve">cannot be held responsible for any use which may be made of the information contained therein </w:t>
    </w:r>
    <w:r w:rsidRPr="00692B87">
      <w:rPr>
        <w:color w:val="808080"/>
        <w:sz w:val="16"/>
        <w:szCs w:val="16"/>
        <w:lang w:val="en-GB"/>
      </w:rPr>
      <w:t>Project N. 517587-LLP-2011-ES-COMENIUS-CMP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1F" w:rsidRDefault="0011091F" w:rsidP="00E5585E">
      <w:pPr>
        <w:spacing w:after="0" w:line="240" w:lineRule="auto"/>
      </w:pPr>
      <w:r>
        <w:separator/>
      </w:r>
    </w:p>
  </w:footnote>
  <w:footnote w:type="continuationSeparator" w:id="0">
    <w:p w:rsidR="0011091F" w:rsidRDefault="0011091F" w:rsidP="00E5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F" w:rsidRDefault="00110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F" w:rsidRDefault="0011091F">
    <w:pPr>
      <w:pStyle w:val="Header"/>
    </w:pPr>
    <w:r>
      <w:rPr>
        <w:noProof/>
        <w:lang w:val="cs-CZ" w:eastAsia="cs-CZ"/>
      </w:rPr>
      <w:pict>
        <v:group id="Skupina 5" o:spid="_x0000_s2049" style="position:absolute;margin-left:-3.4pt;margin-top:-3.35pt;width:460.65pt;height:50.15pt;z-index:251660288;mso-wrap-distance-bottom:14.2pt" coordsize="58483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3" o:spid="_x0000_s2050" type="#_x0000_t75" alt="Popis: http://www.liceulsportiv.rdsbz.ro/imagini/comenius_logo.jpg" style="position:absolute;top:190;width:11049;height:61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4A/BAAAA2gAAAA8AAABkcnMvZG93bnJldi54bWxET0uLwjAQvgv+hzDCXkRTdfFRjeLKLu5J&#10;sHrwODRjW20mpYla/70RFvY0fHzPWawaU4o71a6wrGDQj0AQp1YXnCk4Hn56UxDOI2ssLZOCJzlY&#10;LdutBcbaPnhP98RnIoSwi1FB7n0VS+nSnAy6vq2IA3e2tUEfYJ1JXeMjhJtSDqNoLA0WHBpyrGiT&#10;U3pNbkbBzHQvfjI67bYZrb+Ho91Tf30mSn10mvUchKfG/4v/3L86zIf3K+8r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M4A/BAAAA2gAAAA8AAAAAAAAAAAAAAAAAnwIA&#10;AGRycy9kb3ducmV2LnhtbFBLBQYAAAAABAAEAPcAAACNAwAAAAA=&#10;">
            <v:imagedata r:id="rId1" o:title=""/>
            <v:path arrowok="t"/>
          </v:shape>
          <v:shape id="Obrázek 42" o:spid="_x0000_s2051" type="#_x0000_t75" style="position:absolute;left:11620;width:15189;height:63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kehLCAAAA2gAAAA8AAABkcnMvZG93bnJldi54bWxEj09rAjEUxO9Cv0N4hd402yIiq1G0UPTg&#10;wX8Hj8/Nc7OYvCybrLt++6ZQ8DjMzG+Y+bJ3VjyoCZVnBZ+jDARx4XXFpYLz6Wc4BREiskbrmRQ8&#10;KcBy8TaYY659xwd6HGMpEoRDjgpMjHUuZSgMOQwjXxMn7+YbhzHJppS6wS7BnZVfWTaRDitOCwZr&#10;+jZU3I+tU7B30bR0OF/LZ7e7XnbrTWvtRqmP9341AxGpj6/wf3urFYzh70q6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JHoSwgAAANoAAAAPAAAAAAAAAAAAAAAAAJ8C&#10;AABkcnMvZG93bnJldi54bWxQSwUGAAAAAAQABAD3AAAAjgMAAAAA&#10;">
            <v:imagedata r:id="rId2" o:title=""/>
            <v:path arrowok="t"/>
          </v:shape>
          <v:shape id="Imatge 1" o:spid="_x0000_s2052" type="#_x0000_t75" style="position:absolute;left:40957;top:285;width:17526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y6rCAAAA2gAAAA8AAABkcnMvZG93bnJldi54bWxEj0FrwkAUhO+C/2F5BW910xJSia6iFcGA&#10;WKql50f2mQSzb0N2jfHfu4LgcZiZb5jZoje16Kh1lWUFH+MIBHFudcWFgr/j5n0CwnlkjbVlUnAj&#10;B4v5cDDDVNsr/1J38IUIEHYpKii9b1IpXV6SQTe2DXHwTrY16INsC6lbvAa4qeVnFCXSYMVhocSG&#10;vkvKz4eLURCf947/49PXLV6vdk30k2Vdkik1euuXUxCeev8KP9tbrSCBx5Vw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0suqwgAAANoAAAAPAAAAAAAAAAAAAAAAAJ8C&#10;AABkcnMvZG93bnJldi54bWxQSwUGAAAAAAQABAD3AAAAjgMAAAAA&#10;">
            <v:imagedata r:id="rId3" o:title=""/>
          </v:shape>
          <w10:wrap type="topAndBottom"/>
        </v:group>
      </w:pict>
    </w:r>
  </w:p>
  <w:p w:rsidR="0011091F" w:rsidRDefault="0011091F">
    <w:pPr>
      <w:pStyle w:val="Header"/>
    </w:pPr>
  </w:p>
  <w:p w:rsidR="0011091F" w:rsidRDefault="00110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F" w:rsidRDefault="0011091F">
    <w:pPr>
      <w:pStyle w:val="Header"/>
    </w:pPr>
    <w:r>
      <w:rPr>
        <w:noProof/>
        <w:lang w:val="cs-CZ" w:eastAsia="cs-CZ"/>
      </w:rPr>
      <w:pict>
        <v:group id="Skupina 7" o:spid="_x0000_s2053" style="position:absolute;margin-left:0;margin-top:-9.05pt;width:460.65pt;height:50.15pt;z-index:251662336;mso-wrap-distance-bottom:14.2pt" coordsize="58483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3" o:spid="_x0000_s2054" type="#_x0000_t75" alt="Popis: http://www.liceulsportiv.rdsbz.ro/imagini/comenius_logo.jpg" style="position:absolute;top:190;width:11049;height:61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2SZLCAAAA2gAAAA8AAABkcnMvZG93bnJldi54bWxET89rwjAUvgv7H8IbeBmazo5Nq1HcmGyn&#10;wqoHj4/m2XZrXkoStf3vzWHg8eP7vdr0phUXcr6xrOB5moAgLq1uuFJw2O8mcxA+IGtsLZOCgTxs&#10;1g+jFWbaXvmHLkWoRAxhn6GCOoQuk9KXNRn0U9sRR+5kncEQoaukdniN4aaVsyR5lQYbjg01dvRR&#10;U/lXnI2ChXn6DW/pMf+qaPs5S/NBv78USo0f++0SRKA+3MX/7m+tIG6NV+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dkmSwgAAANoAAAAPAAAAAAAAAAAAAAAAAJ8C&#10;AABkcnMvZG93bnJldi54bWxQSwUGAAAAAAQABAD3AAAAjgMAAAAA&#10;">
            <v:imagedata r:id="rId1" o:title=""/>
            <v:path arrowok="t"/>
          </v:shape>
          <v:shape id="Obrázek 42" o:spid="_x0000_s2055" type="#_x0000_t75" style="position:absolute;left:11620;width:15189;height:63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Y37bEAAAA2wAAAA8AAABkcnMvZG93bnJldi54bWxEjzFvwjAQhfdK/Q/WVepWnDJUKMWgtlIF&#10;AwPQDIxHfI2j2ucodkj499yA1O1O79173y3XU/DqQn1qIxt4nRWgiOtoW24MVD/fLwtQKSNb9JHJ&#10;wJUSrFePD0ssbRz5QJdjbpSEcCrRgMu5K7VOtaOAaRY7YtF+Yx8wy9o32vY4Snjwel4Ubzpgy9Lg&#10;sKMvR/XfcQgG9iG7gQ7VubmOu/Np97kZvN8Y8/w0fbyDyjTlf/P9emsFX+jlFxl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Y37bEAAAA2wAAAA8AAAAAAAAAAAAAAAAA&#10;nwIAAGRycy9kb3ducmV2LnhtbFBLBQYAAAAABAAEAPcAAACQAwAAAAA=&#10;">
            <v:imagedata r:id="rId2" o:title=""/>
            <v:path arrowok="t"/>
          </v:shape>
          <v:shape id="Imatge 1" o:spid="_x0000_s2056" type="#_x0000_t75" style="position:absolute;left:40957;top:285;width:17526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TJqDBAAAA2wAAAA8AAABkcnMvZG93bnJldi54bWxET9uKwjAQfV/wH8IIvmmqFJVqFC8IW1hW&#10;vODz0IxtsZmUJtb695uFhX2bw7nOct2ZSrTUuNKygvEoAkGcWV1yruB6OQznIJxH1lhZJgVvcrBe&#10;9T6WmGj74hO1Z5+LEMIuQQWF93UipcsKMuhGtiYO3N02Bn2ATS51g68Qbio5iaKpNFhyaCiwpl1B&#10;2eP8NArix7fjW3yfveP99quOjmnaTlOlBv1uswDhqfP/4j/3pw7zx/D7SzhAr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TJqDBAAAA2wAAAA8AAAAAAAAAAAAAAAAAnwIA&#10;AGRycy9kb3ducmV2LnhtbFBLBQYAAAAABAAEAPcAAACNAwAAAAA=&#10;">
            <v:imagedata r:id="rId3" o:title=""/>
          </v:shape>
          <w10:wrap type="topAndBottom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9AC"/>
    <w:multiLevelType w:val="hybridMultilevel"/>
    <w:tmpl w:val="0FA448E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025B59"/>
    <w:multiLevelType w:val="hybridMultilevel"/>
    <w:tmpl w:val="421CA92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F86A56"/>
    <w:multiLevelType w:val="hybridMultilevel"/>
    <w:tmpl w:val="BB30CE7E"/>
    <w:lvl w:ilvl="0" w:tplc="76D06FD2">
      <w:start w:val="1"/>
      <w:numFmt w:val="decimal"/>
      <w:pStyle w:val="COMBLAB-list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  <w:lvlOverride w:ilvl="0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</w:num>
  <w:num w:numId="3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878"/>
    <w:rsid w:val="00004ACF"/>
    <w:rsid w:val="00014485"/>
    <w:rsid w:val="00023A90"/>
    <w:rsid w:val="00030E3E"/>
    <w:rsid w:val="000310F2"/>
    <w:rsid w:val="00041923"/>
    <w:rsid w:val="000442FE"/>
    <w:rsid w:val="00065FF3"/>
    <w:rsid w:val="000803A4"/>
    <w:rsid w:val="00082A4C"/>
    <w:rsid w:val="00083707"/>
    <w:rsid w:val="00086A01"/>
    <w:rsid w:val="00092C76"/>
    <w:rsid w:val="00095EF5"/>
    <w:rsid w:val="000B2608"/>
    <w:rsid w:val="000C281C"/>
    <w:rsid w:val="000C2B66"/>
    <w:rsid w:val="000C4AFE"/>
    <w:rsid w:val="000E005B"/>
    <w:rsid w:val="000E7335"/>
    <w:rsid w:val="000E7C1C"/>
    <w:rsid w:val="000F026F"/>
    <w:rsid w:val="000F07E5"/>
    <w:rsid w:val="001057CA"/>
    <w:rsid w:val="0011091F"/>
    <w:rsid w:val="00125BE5"/>
    <w:rsid w:val="00135D23"/>
    <w:rsid w:val="001436E8"/>
    <w:rsid w:val="00144019"/>
    <w:rsid w:val="00145282"/>
    <w:rsid w:val="00151BC7"/>
    <w:rsid w:val="001644D0"/>
    <w:rsid w:val="00167E5E"/>
    <w:rsid w:val="001760E3"/>
    <w:rsid w:val="00183B71"/>
    <w:rsid w:val="00183E71"/>
    <w:rsid w:val="00192105"/>
    <w:rsid w:val="001A0D53"/>
    <w:rsid w:val="001A1102"/>
    <w:rsid w:val="001A225E"/>
    <w:rsid w:val="001A29A0"/>
    <w:rsid w:val="001A5F66"/>
    <w:rsid w:val="001A736A"/>
    <w:rsid w:val="001B57EF"/>
    <w:rsid w:val="001C171D"/>
    <w:rsid w:val="001C7572"/>
    <w:rsid w:val="001C79A4"/>
    <w:rsid w:val="001D0557"/>
    <w:rsid w:val="001F0F9A"/>
    <w:rsid w:val="001F42A0"/>
    <w:rsid w:val="00216BB8"/>
    <w:rsid w:val="0022085E"/>
    <w:rsid w:val="00221C1D"/>
    <w:rsid w:val="00233FDC"/>
    <w:rsid w:val="00243366"/>
    <w:rsid w:val="002459FE"/>
    <w:rsid w:val="0024610D"/>
    <w:rsid w:val="0025714C"/>
    <w:rsid w:val="00267A1A"/>
    <w:rsid w:val="00290BBD"/>
    <w:rsid w:val="00291AB1"/>
    <w:rsid w:val="002921E1"/>
    <w:rsid w:val="0029647E"/>
    <w:rsid w:val="002A0E7B"/>
    <w:rsid w:val="002B1583"/>
    <w:rsid w:val="002C0E15"/>
    <w:rsid w:val="002D772C"/>
    <w:rsid w:val="002D7B98"/>
    <w:rsid w:val="002E2522"/>
    <w:rsid w:val="002E442F"/>
    <w:rsid w:val="002E4585"/>
    <w:rsid w:val="002F6BC7"/>
    <w:rsid w:val="00305611"/>
    <w:rsid w:val="00311C2F"/>
    <w:rsid w:val="00311DC4"/>
    <w:rsid w:val="00313873"/>
    <w:rsid w:val="00316203"/>
    <w:rsid w:val="0032430E"/>
    <w:rsid w:val="00326262"/>
    <w:rsid w:val="00335EF8"/>
    <w:rsid w:val="00337C54"/>
    <w:rsid w:val="00346B19"/>
    <w:rsid w:val="00352195"/>
    <w:rsid w:val="003571DE"/>
    <w:rsid w:val="00361F59"/>
    <w:rsid w:val="00366EF7"/>
    <w:rsid w:val="003749B2"/>
    <w:rsid w:val="00376315"/>
    <w:rsid w:val="00380DEC"/>
    <w:rsid w:val="00381E27"/>
    <w:rsid w:val="00382B15"/>
    <w:rsid w:val="003844B6"/>
    <w:rsid w:val="003872FE"/>
    <w:rsid w:val="00387B3F"/>
    <w:rsid w:val="00393714"/>
    <w:rsid w:val="0039648F"/>
    <w:rsid w:val="00396DAD"/>
    <w:rsid w:val="00397023"/>
    <w:rsid w:val="00397EEE"/>
    <w:rsid w:val="003A523D"/>
    <w:rsid w:val="003A5C2C"/>
    <w:rsid w:val="003C30CF"/>
    <w:rsid w:val="003C4016"/>
    <w:rsid w:val="003C6885"/>
    <w:rsid w:val="00407BF4"/>
    <w:rsid w:val="00407C01"/>
    <w:rsid w:val="00413A4F"/>
    <w:rsid w:val="0043176D"/>
    <w:rsid w:val="004323A5"/>
    <w:rsid w:val="00434B86"/>
    <w:rsid w:val="0043577D"/>
    <w:rsid w:val="00440C44"/>
    <w:rsid w:val="00442C90"/>
    <w:rsid w:val="00443A68"/>
    <w:rsid w:val="00444CAC"/>
    <w:rsid w:val="00445669"/>
    <w:rsid w:val="00451937"/>
    <w:rsid w:val="00457B56"/>
    <w:rsid w:val="00461196"/>
    <w:rsid w:val="00470B68"/>
    <w:rsid w:val="00471F6F"/>
    <w:rsid w:val="00472F31"/>
    <w:rsid w:val="00473289"/>
    <w:rsid w:val="00480092"/>
    <w:rsid w:val="0048386E"/>
    <w:rsid w:val="0048406F"/>
    <w:rsid w:val="004918F8"/>
    <w:rsid w:val="00497158"/>
    <w:rsid w:val="004A45A8"/>
    <w:rsid w:val="004A4BE7"/>
    <w:rsid w:val="004A5506"/>
    <w:rsid w:val="004B1E0D"/>
    <w:rsid w:val="004B2A0B"/>
    <w:rsid w:val="004B386E"/>
    <w:rsid w:val="004B62FF"/>
    <w:rsid w:val="004C0BC0"/>
    <w:rsid w:val="004C3958"/>
    <w:rsid w:val="004C71A1"/>
    <w:rsid w:val="004C7955"/>
    <w:rsid w:val="004D0548"/>
    <w:rsid w:val="004E12B1"/>
    <w:rsid w:val="004E330F"/>
    <w:rsid w:val="004E339A"/>
    <w:rsid w:val="004E45FC"/>
    <w:rsid w:val="004E6FC3"/>
    <w:rsid w:val="004E729D"/>
    <w:rsid w:val="004F1718"/>
    <w:rsid w:val="004F2F21"/>
    <w:rsid w:val="004F4D73"/>
    <w:rsid w:val="004F5C7D"/>
    <w:rsid w:val="005079E6"/>
    <w:rsid w:val="00511F16"/>
    <w:rsid w:val="005166F8"/>
    <w:rsid w:val="005220FA"/>
    <w:rsid w:val="00533EA7"/>
    <w:rsid w:val="00547FBA"/>
    <w:rsid w:val="005544E6"/>
    <w:rsid w:val="00554E6F"/>
    <w:rsid w:val="00555677"/>
    <w:rsid w:val="00556E81"/>
    <w:rsid w:val="00562037"/>
    <w:rsid w:val="005652CE"/>
    <w:rsid w:val="00567702"/>
    <w:rsid w:val="00577A29"/>
    <w:rsid w:val="0058148B"/>
    <w:rsid w:val="00581995"/>
    <w:rsid w:val="00587FDE"/>
    <w:rsid w:val="005A5407"/>
    <w:rsid w:val="005B2BAE"/>
    <w:rsid w:val="005B792C"/>
    <w:rsid w:val="005C4370"/>
    <w:rsid w:val="005C6607"/>
    <w:rsid w:val="005D1AC5"/>
    <w:rsid w:val="005D2975"/>
    <w:rsid w:val="005F3747"/>
    <w:rsid w:val="005F5503"/>
    <w:rsid w:val="0060082C"/>
    <w:rsid w:val="00610519"/>
    <w:rsid w:val="006204DB"/>
    <w:rsid w:val="0062311C"/>
    <w:rsid w:val="00632945"/>
    <w:rsid w:val="006340F5"/>
    <w:rsid w:val="006431C8"/>
    <w:rsid w:val="0064424C"/>
    <w:rsid w:val="00653145"/>
    <w:rsid w:val="00653E29"/>
    <w:rsid w:val="00671325"/>
    <w:rsid w:val="0068374E"/>
    <w:rsid w:val="00683DBB"/>
    <w:rsid w:val="00692B87"/>
    <w:rsid w:val="0069490D"/>
    <w:rsid w:val="006C154C"/>
    <w:rsid w:val="006C2D6C"/>
    <w:rsid w:val="006C4FEA"/>
    <w:rsid w:val="006D03F3"/>
    <w:rsid w:val="006D41FD"/>
    <w:rsid w:val="006D5147"/>
    <w:rsid w:val="006F1383"/>
    <w:rsid w:val="006F392A"/>
    <w:rsid w:val="006F4EB7"/>
    <w:rsid w:val="006F5B67"/>
    <w:rsid w:val="007022AC"/>
    <w:rsid w:val="00704D61"/>
    <w:rsid w:val="00710F65"/>
    <w:rsid w:val="00712600"/>
    <w:rsid w:val="00715CFE"/>
    <w:rsid w:val="007222DA"/>
    <w:rsid w:val="007231C1"/>
    <w:rsid w:val="00726C7C"/>
    <w:rsid w:val="00735705"/>
    <w:rsid w:val="00751F0B"/>
    <w:rsid w:val="00756EF5"/>
    <w:rsid w:val="00770096"/>
    <w:rsid w:val="007710FF"/>
    <w:rsid w:val="007741D5"/>
    <w:rsid w:val="00775CD7"/>
    <w:rsid w:val="00776718"/>
    <w:rsid w:val="00781217"/>
    <w:rsid w:val="00784534"/>
    <w:rsid w:val="007A01B1"/>
    <w:rsid w:val="007B5E41"/>
    <w:rsid w:val="007B76CC"/>
    <w:rsid w:val="007C06BB"/>
    <w:rsid w:val="007C3442"/>
    <w:rsid w:val="007C4618"/>
    <w:rsid w:val="007D1FF2"/>
    <w:rsid w:val="007D270A"/>
    <w:rsid w:val="007E06C0"/>
    <w:rsid w:val="007E6FCB"/>
    <w:rsid w:val="007F07DD"/>
    <w:rsid w:val="007F5600"/>
    <w:rsid w:val="007F71F4"/>
    <w:rsid w:val="00801218"/>
    <w:rsid w:val="00802888"/>
    <w:rsid w:val="00805537"/>
    <w:rsid w:val="00812127"/>
    <w:rsid w:val="00813629"/>
    <w:rsid w:val="00823127"/>
    <w:rsid w:val="00832A4A"/>
    <w:rsid w:val="008407C8"/>
    <w:rsid w:val="008413D2"/>
    <w:rsid w:val="00844745"/>
    <w:rsid w:val="00847BE1"/>
    <w:rsid w:val="00855196"/>
    <w:rsid w:val="00864B4B"/>
    <w:rsid w:val="008662DF"/>
    <w:rsid w:val="00877FDA"/>
    <w:rsid w:val="0088218E"/>
    <w:rsid w:val="008833FF"/>
    <w:rsid w:val="008908F0"/>
    <w:rsid w:val="008961DA"/>
    <w:rsid w:val="008A5759"/>
    <w:rsid w:val="008B2E5B"/>
    <w:rsid w:val="008D2F52"/>
    <w:rsid w:val="008D4A43"/>
    <w:rsid w:val="008D62DA"/>
    <w:rsid w:val="008E323E"/>
    <w:rsid w:val="008E3AC4"/>
    <w:rsid w:val="008F1CEB"/>
    <w:rsid w:val="008F2917"/>
    <w:rsid w:val="008F4D55"/>
    <w:rsid w:val="009050C2"/>
    <w:rsid w:val="00905476"/>
    <w:rsid w:val="00912CFB"/>
    <w:rsid w:val="009327F4"/>
    <w:rsid w:val="00935424"/>
    <w:rsid w:val="009413FB"/>
    <w:rsid w:val="00944171"/>
    <w:rsid w:val="00956A33"/>
    <w:rsid w:val="009620EB"/>
    <w:rsid w:val="009621F2"/>
    <w:rsid w:val="00962404"/>
    <w:rsid w:val="00981A50"/>
    <w:rsid w:val="00991AEA"/>
    <w:rsid w:val="009971E0"/>
    <w:rsid w:val="009A2F0E"/>
    <w:rsid w:val="009B3C48"/>
    <w:rsid w:val="009B3E17"/>
    <w:rsid w:val="009B6B0E"/>
    <w:rsid w:val="009C1E14"/>
    <w:rsid w:val="009C735B"/>
    <w:rsid w:val="009D09B3"/>
    <w:rsid w:val="009D425C"/>
    <w:rsid w:val="009E6294"/>
    <w:rsid w:val="009F2A6F"/>
    <w:rsid w:val="009F3496"/>
    <w:rsid w:val="009F3E2F"/>
    <w:rsid w:val="009F4580"/>
    <w:rsid w:val="00A03FC6"/>
    <w:rsid w:val="00A15AC5"/>
    <w:rsid w:val="00A42CCE"/>
    <w:rsid w:val="00A4629D"/>
    <w:rsid w:val="00A524CD"/>
    <w:rsid w:val="00A617AF"/>
    <w:rsid w:val="00A6473B"/>
    <w:rsid w:val="00A70C4B"/>
    <w:rsid w:val="00A7462F"/>
    <w:rsid w:val="00A77662"/>
    <w:rsid w:val="00A80707"/>
    <w:rsid w:val="00A87F4F"/>
    <w:rsid w:val="00A87FC3"/>
    <w:rsid w:val="00A9508D"/>
    <w:rsid w:val="00AA6289"/>
    <w:rsid w:val="00AB037D"/>
    <w:rsid w:val="00AC35AC"/>
    <w:rsid w:val="00AC573E"/>
    <w:rsid w:val="00AD0B6A"/>
    <w:rsid w:val="00AD1AC6"/>
    <w:rsid w:val="00AD66DC"/>
    <w:rsid w:val="00AE3EEC"/>
    <w:rsid w:val="00AE762D"/>
    <w:rsid w:val="00AF5340"/>
    <w:rsid w:val="00B006C3"/>
    <w:rsid w:val="00B064AE"/>
    <w:rsid w:val="00B160C3"/>
    <w:rsid w:val="00B203E3"/>
    <w:rsid w:val="00B41A1C"/>
    <w:rsid w:val="00B42C2E"/>
    <w:rsid w:val="00B61D4D"/>
    <w:rsid w:val="00B70A89"/>
    <w:rsid w:val="00B7441C"/>
    <w:rsid w:val="00B87243"/>
    <w:rsid w:val="00B96F41"/>
    <w:rsid w:val="00B975CF"/>
    <w:rsid w:val="00BA5D41"/>
    <w:rsid w:val="00BB23AF"/>
    <w:rsid w:val="00BB582F"/>
    <w:rsid w:val="00BD36C1"/>
    <w:rsid w:val="00BD7F0A"/>
    <w:rsid w:val="00BF1A33"/>
    <w:rsid w:val="00C02B62"/>
    <w:rsid w:val="00C038D7"/>
    <w:rsid w:val="00C05982"/>
    <w:rsid w:val="00C07F21"/>
    <w:rsid w:val="00C101DA"/>
    <w:rsid w:val="00C170DE"/>
    <w:rsid w:val="00C3194E"/>
    <w:rsid w:val="00C40ED9"/>
    <w:rsid w:val="00C71B03"/>
    <w:rsid w:val="00C72702"/>
    <w:rsid w:val="00C72CA7"/>
    <w:rsid w:val="00C84707"/>
    <w:rsid w:val="00C94022"/>
    <w:rsid w:val="00CA012D"/>
    <w:rsid w:val="00CA642C"/>
    <w:rsid w:val="00CB381D"/>
    <w:rsid w:val="00CB4CAA"/>
    <w:rsid w:val="00CB585E"/>
    <w:rsid w:val="00CC6897"/>
    <w:rsid w:val="00CD25B3"/>
    <w:rsid w:val="00CE5D85"/>
    <w:rsid w:val="00CF1BFB"/>
    <w:rsid w:val="00CF6A14"/>
    <w:rsid w:val="00D0080A"/>
    <w:rsid w:val="00D02E46"/>
    <w:rsid w:val="00D044EE"/>
    <w:rsid w:val="00D074D5"/>
    <w:rsid w:val="00D12317"/>
    <w:rsid w:val="00D1256E"/>
    <w:rsid w:val="00D25574"/>
    <w:rsid w:val="00D2743E"/>
    <w:rsid w:val="00D356B0"/>
    <w:rsid w:val="00D36262"/>
    <w:rsid w:val="00D368F3"/>
    <w:rsid w:val="00D433BC"/>
    <w:rsid w:val="00D43A2B"/>
    <w:rsid w:val="00D444E1"/>
    <w:rsid w:val="00D4666B"/>
    <w:rsid w:val="00D5385F"/>
    <w:rsid w:val="00D64E82"/>
    <w:rsid w:val="00D67730"/>
    <w:rsid w:val="00D67D15"/>
    <w:rsid w:val="00D768B1"/>
    <w:rsid w:val="00D81752"/>
    <w:rsid w:val="00D91075"/>
    <w:rsid w:val="00D933B2"/>
    <w:rsid w:val="00D95D55"/>
    <w:rsid w:val="00DA0655"/>
    <w:rsid w:val="00DA40AA"/>
    <w:rsid w:val="00DA4A6A"/>
    <w:rsid w:val="00DB3C4B"/>
    <w:rsid w:val="00DB670D"/>
    <w:rsid w:val="00DC08FA"/>
    <w:rsid w:val="00DC21AD"/>
    <w:rsid w:val="00DC33F9"/>
    <w:rsid w:val="00DC52D1"/>
    <w:rsid w:val="00DC65A7"/>
    <w:rsid w:val="00DD0BC4"/>
    <w:rsid w:val="00DE4C71"/>
    <w:rsid w:val="00DE5C49"/>
    <w:rsid w:val="00DE5EF6"/>
    <w:rsid w:val="00DF2651"/>
    <w:rsid w:val="00E000EC"/>
    <w:rsid w:val="00E10878"/>
    <w:rsid w:val="00E1141B"/>
    <w:rsid w:val="00E21FB5"/>
    <w:rsid w:val="00E326F3"/>
    <w:rsid w:val="00E4389A"/>
    <w:rsid w:val="00E47005"/>
    <w:rsid w:val="00E50F4E"/>
    <w:rsid w:val="00E51A80"/>
    <w:rsid w:val="00E5585E"/>
    <w:rsid w:val="00E62CF3"/>
    <w:rsid w:val="00E67213"/>
    <w:rsid w:val="00E7126A"/>
    <w:rsid w:val="00E71422"/>
    <w:rsid w:val="00E73B5E"/>
    <w:rsid w:val="00E827C5"/>
    <w:rsid w:val="00E92474"/>
    <w:rsid w:val="00E94BD4"/>
    <w:rsid w:val="00E951E2"/>
    <w:rsid w:val="00E9691C"/>
    <w:rsid w:val="00E97E25"/>
    <w:rsid w:val="00EA421B"/>
    <w:rsid w:val="00EB1EF1"/>
    <w:rsid w:val="00EB2BE4"/>
    <w:rsid w:val="00ED2209"/>
    <w:rsid w:val="00ED4DC5"/>
    <w:rsid w:val="00EE0FD1"/>
    <w:rsid w:val="00EE1682"/>
    <w:rsid w:val="00F04000"/>
    <w:rsid w:val="00F0528E"/>
    <w:rsid w:val="00F146DE"/>
    <w:rsid w:val="00F147E3"/>
    <w:rsid w:val="00F1591C"/>
    <w:rsid w:val="00F20523"/>
    <w:rsid w:val="00F333FA"/>
    <w:rsid w:val="00F36C3F"/>
    <w:rsid w:val="00F43EFD"/>
    <w:rsid w:val="00F47D21"/>
    <w:rsid w:val="00F57029"/>
    <w:rsid w:val="00F603E6"/>
    <w:rsid w:val="00F715B9"/>
    <w:rsid w:val="00F71A07"/>
    <w:rsid w:val="00F731A6"/>
    <w:rsid w:val="00F75C12"/>
    <w:rsid w:val="00F9481B"/>
    <w:rsid w:val="00FA46F5"/>
    <w:rsid w:val="00FB0164"/>
    <w:rsid w:val="00FB0FB0"/>
    <w:rsid w:val="00FB293E"/>
    <w:rsid w:val="00FB4ED4"/>
    <w:rsid w:val="00FC04F3"/>
    <w:rsid w:val="00FC1DC7"/>
    <w:rsid w:val="00FD080A"/>
    <w:rsid w:val="00FD1D17"/>
    <w:rsid w:val="00FD405B"/>
    <w:rsid w:val="00FE0FAE"/>
    <w:rsid w:val="00FE3427"/>
    <w:rsid w:val="00FE6824"/>
    <w:rsid w:val="00FF4B03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6F"/>
    <w:pPr>
      <w:spacing w:after="200" w:line="276" w:lineRule="auto"/>
    </w:pPr>
    <w:rPr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7EE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5585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58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58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8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4DC5"/>
    <w:pPr>
      <w:pBdr>
        <w:top w:val="single" w:sz="12" w:space="20" w:color="808080" w:shadow="1"/>
        <w:left w:val="single" w:sz="12" w:space="20" w:color="808080" w:shadow="1"/>
        <w:bottom w:val="single" w:sz="12" w:space="20" w:color="808080" w:shadow="1"/>
        <w:right w:val="single" w:sz="12" w:space="20" w:color="808080" w:shadow="1"/>
      </w:pBdr>
      <w:spacing w:before="240" w:after="60" w:line="240" w:lineRule="auto"/>
      <w:jc w:val="center"/>
      <w:outlineLvl w:val="0"/>
    </w:pPr>
    <w:rPr>
      <w:rFonts w:ascii="Verdana" w:eastAsia="Times New Roman" w:hAnsi="Verdana"/>
      <w:b/>
      <w:bCs/>
      <w:caps/>
      <w:kern w:val="28"/>
      <w:sz w:val="64"/>
      <w:szCs w:val="32"/>
      <w:lang w:val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ED4DC5"/>
    <w:rPr>
      <w:rFonts w:ascii="Verdana" w:hAnsi="Verdana" w:cs="Times New Roman"/>
      <w:b/>
      <w:bCs/>
      <w:caps/>
      <w:kern w:val="28"/>
      <w:sz w:val="32"/>
      <w:szCs w:val="32"/>
      <w:lang w:val="es-E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4DC5"/>
    <w:pPr>
      <w:spacing w:after="60" w:line="240" w:lineRule="auto"/>
      <w:jc w:val="center"/>
      <w:outlineLvl w:val="1"/>
    </w:pPr>
    <w:rPr>
      <w:rFonts w:ascii="Verdana" w:eastAsia="Times New Roman" w:hAnsi="Verdana"/>
      <w:sz w:val="48"/>
      <w:szCs w:val="24"/>
      <w:lang w:val="es-E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4DC5"/>
    <w:rPr>
      <w:rFonts w:ascii="Verdana" w:hAnsi="Verdana" w:cs="Times New Roman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083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BLABTitle-question">
    <w:name w:val="COMBLAB Title-question"/>
    <w:basedOn w:val="Normal"/>
    <w:uiPriority w:val="99"/>
    <w:rsid w:val="00DB3C4B"/>
    <w:rPr>
      <w:rFonts w:cs="Calibri"/>
      <w:b/>
      <w:i/>
      <w:sz w:val="32"/>
      <w:szCs w:val="32"/>
      <w:lang w:val="en-US"/>
    </w:rPr>
  </w:style>
  <w:style w:type="paragraph" w:customStyle="1" w:styleId="COMBLAB-Title">
    <w:name w:val="COMBLAB-Title"/>
    <w:basedOn w:val="COMBLABTitle-question"/>
    <w:uiPriority w:val="99"/>
    <w:rsid w:val="0060082C"/>
    <w:pPr>
      <w:spacing w:after="60"/>
    </w:pPr>
    <w:rPr>
      <w:i w:val="0"/>
      <w:sz w:val="28"/>
      <w:szCs w:val="28"/>
    </w:rPr>
  </w:style>
  <w:style w:type="paragraph" w:customStyle="1" w:styleId="COMBLAB-textStory">
    <w:name w:val="COMBLAB-text Story"/>
    <w:basedOn w:val="Normal"/>
    <w:uiPriority w:val="99"/>
    <w:rsid w:val="0060082C"/>
    <w:pPr>
      <w:pBdr>
        <w:top w:val="single" w:sz="18" w:space="1" w:color="4F81BD"/>
        <w:left w:val="single" w:sz="18" w:space="4" w:color="4F81BD"/>
        <w:bottom w:val="single" w:sz="18" w:space="1" w:color="4F81BD"/>
        <w:right w:val="single" w:sz="18" w:space="4" w:color="4F81BD"/>
      </w:pBdr>
    </w:pPr>
    <w:rPr>
      <w:rFonts w:cs="Calibri"/>
      <w:sz w:val="24"/>
      <w:szCs w:val="24"/>
      <w:lang w:val="en-US"/>
    </w:rPr>
  </w:style>
  <w:style w:type="paragraph" w:customStyle="1" w:styleId="COMBLAB-text">
    <w:name w:val="COMBLAB-text"/>
    <w:basedOn w:val="COMBLAB-textStory"/>
    <w:uiPriority w:val="99"/>
    <w:rsid w:val="00DC0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</w:style>
  <w:style w:type="paragraph" w:customStyle="1" w:styleId="COMBLAB-list">
    <w:name w:val="COMBLAB-list"/>
    <w:basedOn w:val="ListParagraph"/>
    <w:uiPriority w:val="99"/>
    <w:rsid w:val="007231C1"/>
    <w:pPr>
      <w:numPr>
        <w:numId w:val="30"/>
      </w:numPr>
    </w:pPr>
    <w:rPr>
      <w:rFonts w:cs="Calibri"/>
      <w:sz w:val="24"/>
      <w:szCs w:val="24"/>
      <w:lang w:val="en-US"/>
    </w:rPr>
  </w:style>
  <w:style w:type="paragraph" w:customStyle="1" w:styleId="COMBLAB-comments">
    <w:name w:val="COMBLAB-comments"/>
    <w:basedOn w:val="ListParagraph"/>
    <w:uiPriority w:val="99"/>
    <w:rsid w:val="00653E29"/>
    <w:pPr>
      <w:ind w:left="0"/>
    </w:pPr>
    <w:rPr>
      <w:rFonts w:cs="Calibri"/>
      <w:lang w:val="en-US"/>
    </w:rPr>
  </w:style>
  <w:style w:type="paragraph" w:customStyle="1" w:styleId="COMBLAB-figure">
    <w:name w:val="COMBLAB-figure"/>
    <w:basedOn w:val="Normal"/>
    <w:uiPriority w:val="99"/>
    <w:rsid w:val="000F07E5"/>
    <w:pPr>
      <w:jc w:val="center"/>
    </w:pPr>
    <w:rPr>
      <w:noProof/>
      <w:lang w:val="cs-CZ" w:eastAsia="cs-CZ"/>
    </w:rPr>
  </w:style>
  <w:style w:type="paragraph" w:customStyle="1" w:styleId="FrontpageCOMBLABStudentsWorksheet">
    <w:name w:val="Frontpage COMBLAB Student's Worksheet"/>
    <w:basedOn w:val="Normal"/>
    <w:uiPriority w:val="99"/>
    <w:rsid w:val="00C038D7"/>
    <w:rPr>
      <w:rFonts w:eastAsia="Times New Roman" w:cs="Calibri"/>
      <w:sz w:val="32"/>
      <w:szCs w:val="32"/>
      <w:lang w:val="en-GB"/>
    </w:rPr>
  </w:style>
  <w:style w:type="paragraph" w:customStyle="1" w:styleId="FrontpageCOMBLABTitle">
    <w:name w:val="Frontpage COMBLAB Title"/>
    <w:basedOn w:val="Title"/>
    <w:uiPriority w:val="99"/>
    <w:rsid w:val="00C038D7"/>
    <w:rPr>
      <w:rFonts w:ascii="Calibri" w:hAnsi="Calibri" w:cs="Calibri"/>
      <w:lang w:val="en-GB"/>
    </w:rPr>
  </w:style>
  <w:style w:type="paragraph" w:customStyle="1" w:styleId="FrontpageCOMBLABSubtitle">
    <w:name w:val="Frontpage COMBLAB Subtitle"/>
    <w:basedOn w:val="Subtitle"/>
    <w:uiPriority w:val="99"/>
    <w:rsid w:val="00C038D7"/>
    <w:rPr>
      <w:rFonts w:ascii="Calibri" w:hAnsi="Calibri" w:cs="Calibri"/>
      <w:lang w:val="en-GB"/>
    </w:rPr>
  </w:style>
  <w:style w:type="paragraph" w:customStyle="1" w:styleId="FrontpageCOMBLABAuthors">
    <w:name w:val="Frontpage COMBLAB Authors"/>
    <w:basedOn w:val="Normal"/>
    <w:uiPriority w:val="99"/>
    <w:rsid w:val="00C038D7"/>
    <w:pPr>
      <w:jc w:val="center"/>
    </w:pPr>
    <w:rPr>
      <w:rFonts w:cs="Calibri"/>
      <w:sz w:val="28"/>
      <w:szCs w:val="28"/>
    </w:rPr>
  </w:style>
  <w:style w:type="paragraph" w:customStyle="1" w:styleId="FrontpageCOMBLABDisclaimer">
    <w:name w:val="Frontpage COMBLAB Disclaimer"/>
    <w:basedOn w:val="Footer"/>
    <w:uiPriority w:val="99"/>
    <w:rsid w:val="00F43EFD"/>
    <w:pPr>
      <w:tabs>
        <w:tab w:val="right" w:pos="9072"/>
      </w:tabs>
      <w:jc w:val="center"/>
    </w:pPr>
    <w:rPr>
      <w:rFonts w:cs="Calibri"/>
      <w:b/>
      <w:noProof/>
      <w:color w:val="000000"/>
      <w:kern w:val="24"/>
      <w:sz w:val="24"/>
      <w:szCs w:val="24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912C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CF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CFB"/>
    <w:rPr>
      <w:b/>
      <w:bCs/>
    </w:rPr>
  </w:style>
  <w:style w:type="paragraph" w:styleId="Revision">
    <w:name w:val="Revision"/>
    <w:hidden/>
    <w:uiPriority w:val="99"/>
    <w:semiHidden/>
    <w:rsid w:val="004E330F"/>
    <w:rPr>
      <w:lang w:val="ca-ES" w:eastAsia="en-US"/>
    </w:rPr>
  </w:style>
  <w:style w:type="table" w:customStyle="1" w:styleId="Mriekatabuky1">
    <w:name w:val="Mriežka tabuľky1"/>
    <w:uiPriority w:val="99"/>
    <w:rsid w:val="00041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BLABTest">
    <w:name w:val="COMBLAB Test"/>
    <w:basedOn w:val="COMBLABTitle-question"/>
    <w:uiPriority w:val="99"/>
    <w:rsid w:val="00E97E25"/>
    <w:pPr>
      <w:jc w:val="both"/>
    </w:pPr>
    <w:rPr>
      <w:b w:val="0"/>
      <w:i w:val="0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comblab.uab.ca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ek%20skorsepa\My%20Documents\Projekty\2011%20COMBLAB%20(Spain)\Activities\students_template_8_27-7-12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students_template_8_27-7-12final.dotx</Template>
  <TotalTime>8</TotalTime>
  <Pages>5</Pages>
  <Words>897</Words>
  <Characters>5294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YEAST</dc:title>
  <dc:subject/>
  <dc:creator>Marek Skoršepa</dc:creator>
  <cp:keywords/>
  <dc:description/>
  <cp:lastModifiedBy>s</cp:lastModifiedBy>
  <cp:revision>5</cp:revision>
  <cp:lastPrinted>2014-11-25T21:43:00Z</cp:lastPrinted>
  <dcterms:created xsi:type="dcterms:W3CDTF">2014-11-25T22:31:00Z</dcterms:created>
  <dcterms:modified xsi:type="dcterms:W3CDTF">2015-01-07T23:23:00Z</dcterms:modified>
</cp:coreProperties>
</file>